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8F25" w14:textId="77777777" w:rsidR="007D108B" w:rsidRDefault="007D108B" w:rsidP="008D15B4">
      <w:pPr>
        <w:spacing w:after="120" w:line="300" w:lineRule="auto"/>
        <w:rPr>
          <w:b/>
        </w:rPr>
      </w:pPr>
    </w:p>
    <w:p w14:paraId="49110C16" w14:textId="20BF7F76" w:rsidR="008D15B4" w:rsidRPr="008D15B4" w:rsidRDefault="008D15B4" w:rsidP="008D15B4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Landlord name 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D15B4">
        <w:rPr>
          <w:rFonts w:cs="Arial"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end"/>
      </w:r>
      <w:bookmarkEnd w:id="0"/>
    </w:p>
    <w:p w14:paraId="2E09794A" w14:textId="77777777" w:rsidR="008D15B4" w:rsidRPr="008D15B4" w:rsidRDefault="008D15B4" w:rsidP="008D15B4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Address 1 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15B4">
        <w:rPr>
          <w:rFonts w:cs="Arial"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end"/>
      </w:r>
    </w:p>
    <w:p w14:paraId="3C7EE8CB" w14:textId="77777777" w:rsidR="008D15B4" w:rsidRPr="008D15B4" w:rsidRDefault="008D15B4" w:rsidP="008D15B4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Address 2 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15B4">
        <w:rPr>
          <w:rFonts w:cs="Arial"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end"/>
      </w:r>
    </w:p>
    <w:p w14:paraId="6BB59693" w14:textId="77777777" w:rsidR="008D15B4" w:rsidRPr="008D15B4" w:rsidRDefault="008D15B4" w:rsidP="008D15B4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Address 3 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15B4">
        <w:rPr>
          <w:rFonts w:cs="Arial"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end"/>
      </w:r>
    </w:p>
    <w:p w14:paraId="17F71417" w14:textId="77777777" w:rsidR="007D108B" w:rsidRPr="008D15B4" w:rsidRDefault="007D108B" w:rsidP="008D15B4">
      <w:pPr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>The Manager</w:t>
      </w:r>
    </w:p>
    <w:p w14:paraId="7CCA7764" w14:textId="77777777" w:rsidR="007D108B" w:rsidRPr="008D15B4" w:rsidRDefault="007D108B" w:rsidP="008D15B4">
      <w:pPr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>Job Centre Plus</w:t>
      </w:r>
    </w:p>
    <w:p w14:paraId="7E532AA4" w14:textId="77777777" w:rsidR="007D108B" w:rsidRPr="008D15B4" w:rsidRDefault="007D108B" w:rsidP="008D15B4">
      <w:pPr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>Department of Work and Pensions</w:t>
      </w:r>
    </w:p>
    <w:p w14:paraId="34541003" w14:textId="77777777" w:rsidR="007D108B" w:rsidRDefault="007D108B" w:rsidP="008D15B4">
      <w:pPr>
        <w:spacing w:after="120" w:line="300" w:lineRule="auto"/>
        <w:rPr>
          <w:rFonts w:cs="Arial"/>
          <w:b/>
          <w:sz w:val="28"/>
          <w:szCs w:val="28"/>
        </w:rPr>
      </w:pPr>
    </w:p>
    <w:p w14:paraId="600ECB13" w14:textId="641195D9" w:rsidR="008D15B4" w:rsidRPr="008D15B4" w:rsidRDefault="008D15B4" w:rsidP="008D15B4">
      <w:pPr>
        <w:shd w:val="clear" w:color="auto" w:fill="FFFFFF" w:themeFill="background1"/>
        <w:spacing w:after="120" w:line="300" w:lineRule="auto"/>
        <w:rPr>
          <w:rFonts w:cs="Arial"/>
          <w:bCs/>
          <w:sz w:val="28"/>
          <w:szCs w:val="28"/>
        </w:rPr>
      </w:pPr>
      <w:r w:rsidRPr="008D15B4">
        <w:rPr>
          <w:rFonts w:cs="Arial"/>
          <w:bCs/>
          <w:sz w:val="28"/>
          <w:szCs w:val="28"/>
        </w:rPr>
        <w:t xml:space="preserve">Date </w:t>
      </w:r>
      <w:r w:rsidRPr="008D15B4">
        <w:rPr>
          <w:rFonts w:cs="Arial"/>
          <w:bCs/>
          <w:sz w:val="28"/>
          <w:szCs w:val="28"/>
          <w:shd w:val="clear" w:color="auto" w:fill="E7E6E6" w:themeFill="background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8D15B4">
        <w:rPr>
          <w:rFonts w:cs="Arial"/>
          <w:bCs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bCs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bCs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bCs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bCs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bCs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bCs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bCs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bCs/>
          <w:sz w:val="28"/>
          <w:szCs w:val="28"/>
          <w:shd w:val="clear" w:color="auto" w:fill="E7E6E6" w:themeFill="background2"/>
        </w:rPr>
        <w:fldChar w:fldCharType="end"/>
      </w:r>
      <w:bookmarkEnd w:id="1"/>
    </w:p>
    <w:p w14:paraId="04DF298E" w14:textId="77777777" w:rsidR="00790807" w:rsidRPr="008D15B4" w:rsidRDefault="00790807" w:rsidP="008D15B4">
      <w:pPr>
        <w:pStyle w:val="Footer"/>
        <w:spacing w:after="120" w:line="300" w:lineRule="auto"/>
        <w:rPr>
          <w:rFonts w:cs="Arial"/>
          <w:sz w:val="28"/>
          <w:szCs w:val="28"/>
        </w:rPr>
      </w:pPr>
    </w:p>
    <w:p w14:paraId="6990AD35" w14:textId="4832421A" w:rsidR="00790807" w:rsidRPr="008D15B4" w:rsidRDefault="00790807" w:rsidP="008D15B4">
      <w:pPr>
        <w:pStyle w:val="Footer"/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>Dear Sir or Madam</w:t>
      </w:r>
    </w:p>
    <w:p w14:paraId="7BB1D350" w14:textId="3BD28E59" w:rsidR="00790807" w:rsidRPr="008D15B4" w:rsidRDefault="0054528D" w:rsidP="008D15B4">
      <w:pPr>
        <w:pStyle w:val="Footer"/>
        <w:spacing w:after="120" w:line="300" w:lineRule="auto"/>
        <w:rPr>
          <w:rFonts w:cs="Arial"/>
          <w:b/>
          <w:bCs/>
          <w:sz w:val="28"/>
          <w:szCs w:val="28"/>
        </w:rPr>
      </w:pPr>
      <w:r w:rsidRPr="008D15B4">
        <w:rPr>
          <w:rFonts w:cs="Arial"/>
          <w:b/>
          <w:bCs/>
          <w:sz w:val="28"/>
          <w:szCs w:val="28"/>
        </w:rPr>
        <w:t>Claimant – Change in circumstances</w:t>
      </w:r>
    </w:p>
    <w:p w14:paraId="5E655742" w14:textId="17ABB82A" w:rsidR="008F7FC4" w:rsidRPr="008D15B4" w:rsidRDefault="00790807" w:rsidP="008D15B4">
      <w:pPr>
        <w:pStyle w:val="Footer"/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I am </w:t>
      </w:r>
      <w:r w:rsidR="0054528D" w:rsidRPr="008D15B4">
        <w:rPr>
          <w:rFonts w:cs="Arial"/>
          <w:sz w:val="28"/>
          <w:szCs w:val="28"/>
        </w:rPr>
        <w:t xml:space="preserve">a private </w:t>
      </w:r>
      <w:r w:rsidRPr="008D15B4">
        <w:rPr>
          <w:rFonts w:cs="Arial"/>
          <w:sz w:val="28"/>
          <w:szCs w:val="28"/>
        </w:rPr>
        <w:t xml:space="preserve">landlord </w:t>
      </w:r>
      <w:r w:rsidR="008F7FC4" w:rsidRPr="008D15B4">
        <w:rPr>
          <w:rFonts w:cs="Arial"/>
          <w:sz w:val="28"/>
          <w:szCs w:val="28"/>
        </w:rPr>
        <w:t xml:space="preserve">and I have created a new tenancy </w:t>
      </w:r>
      <w:r w:rsidR="0054528D" w:rsidRPr="008D15B4">
        <w:rPr>
          <w:rFonts w:cs="Arial"/>
          <w:sz w:val="28"/>
          <w:szCs w:val="28"/>
        </w:rPr>
        <w:t xml:space="preserve">today.  </w:t>
      </w:r>
      <w:r w:rsidR="008F7FC4" w:rsidRPr="008D15B4">
        <w:rPr>
          <w:rFonts w:cs="Arial"/>
          <w:sz w:val="28"/>
          <w:szCs w:val="28"/>
        </w:rPr>
        <w:t>The new tenant(s) is/are in receipt of Universal Credit</w:t>
      </w:r>
      <w:r w:rsidR="000F0580" w:rsidRPr="008D15B4">
        <w:rPr>
          <w:rFonts w:cs="Arial"/>
          <w:sz w:val="28"/>
          <w:szCs w:val="28"/>
        </w:rPr>
        <w:t xml:space="preserve"> and have moved into the property today</w:t>
      </w:r>
      <w:r w:rsidR="008F7FC4" w:rsidRPr="008D15B4">
        <w:rPr>
          <w:rFonts w:cs="Arial"/>
          <w:sz w:val="28"/>
          <w:szCs w:val="28"/>
        </w:rPr>
        <w:t>.</w:t>
      </w:r>
      <w:r w:rsidR="0054528D" w:rsidRPr="008D15B4">
        <w:rPr>
          <w:rFonts w:cs="Arial"/>
          <w:sz w:val="28"/>
          <w:szCs w:val="28"/>
        </w:rPr>
        <w:t xml:space="preserve">  </w:t>
      </w:r>
      <w:r w:rsidR="00297364" w:rsidRPr="008D15B4">
        <w:rPr>
          <w:rFonts w:cs="Arial"/>
          <w:sz w:val="28"/>
          <w:szCs w:val="28"/>
        </w:rPr>
        <w:t xml:space="preserve">The new tenant(s) </w:t>
      </w:r>
      <w:r w:rsidR="0054528D" w:rsidRPr="008D15B4">
        <w:rPr>
          <w:rFonts w:cs="Arial"/>
          <w:sz w:val="28"/>
          <w:szCs w:val="28"/>
        </w:rPr>
        <w:t xml:space="preserve">and I </w:t>
      </w:r>
      <w:r w:rsidR="008F7FC4" w:rsidRPr="008D15B4">
        <w:rPr>
          <w:rFonts w:cs="Arial"/>
          <w:sz w:val="28"/>
          <w:szCs w:val="28"/>
        </w:rPr>
        <w:t>are</w:t>
      </w:r>
      <w:r w:rsidRPr="008D15B4">
        <w:rPr>
          <w:rFonts w:cs="Arial"/>
          <w:sz w:val="28"/>
          <w:szCs w:val="28"/>
        </w:rPr>
        <w:t xml:space="preserve"> being supported in the new tenancy by staff from Newcastle City Council Private Rented Service</w:t>
      </w:r>
      <w:r w:rsidR="008F7FC4" w:rsidRPr="008D15B4">
        <w:rPr>
          <w:rFonts w:cs="Arial"/>
          <w:sz w:val="28"/>
          <w:szCs w:val="28"/>
        </w:rPr>
        <w:t xml:space="preserve"> (PRS)</w:t>
      </w:r>
      <w:r w:rsidR="0054528D" w:rsidRPr="008D15B4">
        <w:rPr>
          <w:rFonts w:cs="Arial"/>
          <w:sz w:val="28"/>
          <w:szCs w:val="28"/>
        </w:rPr>
        <w:t xml:space="preserve"> who are </w:t>
      </w:r>
      <w:r w:rsidR="008F7FC4" w:rsidRPr="008D15B4">
        <w:rPr>
          <w:rFonts w:cs="Arial"/>
          <w:sz w:val="28"/>
          <w:szCs w:val="28"/>
        </w:rPr>
        <w:t>members of the DWP Partnership working group.</w:t>
      </w:r>
    </w:p>
    <w:p w14:paraId="7243FB4A" w14:textId="31C4CFD7" w:rsidR="00790807" w:rsidRPr="008D15B4" w:rsidRDefault="00790807" w:rsidP="008D15B4">
      <w:pPr>
        <w:pStyle w:val="Footer"/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>The tenant</w:t>
      </w:r>
      <w:r w:rsidR="008F7FC4" w:rsidRPr="008D15B4">
        <w:rPr>
          <w:rFonts w:cs="Arial"/>
          <w:sz w:val="28"/>
          <w:szCs w:val="28"/>
        </w:rPr>
        <w:t>(s)</w:t>
      </w:r>
      <w:r w:rsidRPr="008D15B4">
        <w:rPr>
          <w:rFonts w:cs="Arial"/>
          <w:sz w:val="28"/>
          <w:szCs w:val="28"/>
        </w:rPr>
        <w:t xml:space="preserve"> will be </w:t>
      </w:r>
      <w:r w:rsidR="008F7FC4" w:rsidRPr="008D15B4">
        <w:rPr>
          <w:rFonts w:cs="Arial"/>
          <w:sz w:val="28"/>
          <w:szCs w:val="28"/>
        </w:rPr>
        <w:t>helped by the PRS</w:t>
      </w:r>
      <w:r w:rsidRPr="008D15B4">
        <w:rPr>
          <w:rFonts w:cs="Arial"/>
          <w:sz w:val="28"/>
          <w:szCs w:val="28"/>
        </w:rPr>
        <w:t xml:space="preserve"> to advise you of </w:t>
      </w:r>
      <w:r w:rsidR="008F7FC4" w:rsidRPr="008D15B4">
        <w:rPr>
          <w:rFonts w:cs="Arial"/>
          <w:sz w:val="28"/>
          <w:szCs w:val="28"/>
        </w:rPr>
        <w:t>his/her/their</w:t>
      </w:r>
      <w:r w:rsidRPr="008D15B4">
        <w:rPr>
          <w:rFonts w:cs="Arial"/>
          <w:sz w:val="28"/>
          <w:szCs w:val="28"/>
        </w:rPr>
        <w:t xml:space="preserve"> change in circumstances</w:t>
      </w:r>
      <w:r w:rsidR="008F7FC4" w:rsidRPr="008D15B4">
        <w:rPr>
          <w:rFonts w:cs="Arial"/>
          <w:sz w:val="28"/>
          <w:szCs w:val="28"/>
        </w:rPr>
        <w:t xml:space="preserve"> and to </w:t>
      </w:r>
      <w:r w:rsidRPr="008D15B4">
        <w:rPr>
          <w:rFonts w:cs="Arial"/>
          <w:sz w:val="28"/>
          <w:szCs w:val="28"/>
        </w:rPr>
        <w:t>make a claim for housing costs via his/her Universal Credit journal.  The tenant</w:t>
      </w:r>
      <w:r w:rsidR="0054528D" w:rsidRPr="008D15B4">
        <w:rPr>
          <w:rFonts w:cs="Arial"/>
          <w:sz w:val="28"/>
          <w:szCs w:val="28"/>
        </w:rPr>
        <w:t>(s)</w:t>
      </w:r>
      <w:r w:rsidRPr="008D15B4">
        <w:rPr>
          <w:rFonts w:cs="Arial"/>
          <w:sz w:val="28"/>
          <w:szCs w:val="28"/>
        </w:rPr>
        <w:t xml:space="preserve"> will</w:t>
      </w:r>
      <w:r w:rsidR="0054528D" w:rsidRPr="008D15B4">
        <w:rPr>
          <w:rFonts w:cs="Arial"/>
          <w:sz w:val="28"/>
          <w:szCs w:val="28"/>
        </w:rPr>
        <w:t xml:space="preserve"> upload a</w:t>
      </w:r>
      <w:r w:rsidRPr="008D15B4">
        <w:rPr>
          <w:rFonts w:cs="Arial"/>
          <w:sz w:val="28"/>
          <w:szCs w:val="28"/>
        </w:rPr>
        <w:t xml:space="preserve"> copy of the</w:t>
      </w:r>
      <w:r w:rsidR="00C46A47" w:rsidRPr="008D15B4">
        <w:rPr>
          <w:rFonts w:cs="Arial"/>
          <w:sz w:val="28"/>
          <w:szCs w:val="28"/>
        </w:rPr>
        <w:t xml:space="preserve"> new</w:t>
      </w:r>
      <w:r w:rsidRPr="008D15B4">
        <w:rPr>
          <w:rFonts w:cs="Arial"/>
          <w:sz w:val="28"/>
          <w:szCs w:val="28"/>
        </w:rPr>
        <w:t xml:space="preserve"> tenancy </w:t>
      </w:r>
      <w:r w:rsidR="008F7FC4" w:rsidRPr="008D15B4">
        <w:rPr>
          <w:rFonts w:cs="Arial"/>
          <w:sz w:val="28"/>
          <w:szCs w:val="28"/>
        </w:rPr>
        <w:t>agreement</w:t>
      </w:r>
      <w:r w:rsidR="0054528D" w:rsidRPr="008D15B4">
        <w:rPr>
          <w:rFonts w:cs="Arial"/>
          <w:sz w:val="28"/>
          <w:szCs w:val="28"/>
        </w:rPr>
        <w:t xml:space="preserve"> and this letter</w:t>
      </w:r>
      <w:r w:rsidRPr="008D15B4">
        <w:rPr>
          <w:rFonts w:cs="Arial"/>
          <w:sz w:val="28"/>
          <w:szCs w:val="28"/>
        </w:rPr>
        <w:t xml:space="preserve"> as proof of residency to support the</w:t>
      </w:r>
      <w:r w:rsidR="0054528D" w:rsidRPr="008D15B4">
        <w:rPr>
          <w:rFonts w:cs="Arial"/>
          <w:sz w:val="28"/>
          <w:szCs w:val="28"/>
        </w:rPr>
        <w:t xml:space="preserve"> </w:t>
      </w:r>
      <w:r w:rsidRPr="008D15B4">
        <w:rPr>
          <w:rFonts w:cs="Arial"/>
          <w:sz w:val="28"/>
          <w:szCs w:val="28"/>
        </w:rPr>
        <w:t>claim.</w:t>
      </w:r>
    </w:p>
    <w:p w14:paraId="08D2925D" w14:textId="096669D2" w:rsidR="0001496D" w:rsidRPr="008D15B4" w:rsidRDefault="00790807" w:rsidP="008D15B4">
      <w:pPr>
        <w:pStyle w:val="Footer"/>
        <w:spacing w:after="120" w:line="300" w:lineRule="auto"/>
        <w:rPr>
          <w:rFonts w:cs="Arial"/>
          <w:b/>
          <w:bCs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I’ve set out details of the property and the </w:t>
      </w:r>
      <w:r w:rsidR="00C46A47" w:rsidRPr="008D15B4">
        <w:rPr>
          <w:rFonts w:cs="Arial"/>
          <w:sz w:val="28"/>
          <w:szCs w:val="28"/>
        </w:rPr>
        <w:t xml:space="preserve">tenant(s) </w:t>
      </w:r>
      <w:r w:rsidRPr="008D15B4">
        <w:rPr>
          <w:rFonts w:cs="Arial"/>
          <w:sz w:val="28"/>
          <w:szCs w:val="28"/>
        </w:rPr>
        <w:t>below to assist you</w:t>
      </w:r>
      <w:r w:rsidR="00C46A47" w:rsidRPr="008D15B4">
        <w:rPr>
          <w:rFonts w:cs="Arial"/>
          <w:sz w:val="28"/>
          <w:szCs w:val="28"/>
        </w:rPr>
        <w:t xml:space="preserve"> process the </w:t>
      </w:r>
      <w:proofErr w:type="gramStart"/>
      <w:r w:rsidR="00C46A47" w:rsidRPr="008D15B4">
        <w:rPr>
          <w:rFonts w:cs="Arial"/>
          <w:sz w:val="28"/>
          <w:szCs w:val="28"/>
        </w:rPr>
        <w:t>claim</w:t>
      </w:r>
      <w:proofErr w:type="gramEnd"/>
      <w:r w:rsidR="00E009A7" w:rsidRPr="008D15B4">
        <w:rPr>
          <w:rFonts w:cs="Arial"/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06"/>
      </w:tblGrid>
      <w:tr w:rsidR="008F7FC4" w:rsidRPr="008D15B4" w14:paraId="19A15869" w14:textId="77777777" w:rsidTr="008F7FC4">
        <w:tc>
          <w:tcPr>
            <w:tcW w:w="3114" w:type="dxa"/>
          </w:tcPr>
          <w:p w14:paraId="201FDF1D" w14:textId="55FE687E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  <w:r w:rsidRPr="008D15B4">
              <w:rPr>
                <w:rFonts w:cs="Arial"/>
                <w:b/>
                <w:sz w:val="28"/>
                <w:szCs w:val="28"/>
              </w:rPr>
              <w:t>Property address</w:t>
            </w:r>
          </w:p>
        </w:tc>
        <w:tc>
          <w:tcPr>
            <w:tcW w:w="6678" w:type="dxa"/>
          </w:tcPr>
          <w:p w14:paraId="01BF0EA4" w14:textId="77777777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8F7FC4" w:rsidRPr="008D15B4" w14:paraId="78880899" w14:textId="77777777" w:rsidTr="008F7FC4">
        <w:tc>
          <w:tcPr>
            <w:tcW w:w="3114" w:type="dxa"/>
          </w:tcPr>
          <w:p w14:paraId="5DC97BC7" w14:textId="52E3F53C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  <w:r w:rsidRPr="008D15B4">
              <w:rPr>
                <w:rFonts w:cs="Arial"/>
                <w:b/>
                <w:sz w:val="28"/>
                <w:szCs w:val="28"/>
              </w:rPr>
              <w:t>Start of tenancy date</w:t>
            </w:r>
          </w:p>
        </w:tc>
        <w:tc>
          <w:tcPr>
            <w:tcW w:w="6678" w:type="dxa"/>
          </w:tcPr>
          <w:p w14:paraId="159E64A7" w14:textId="77777777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8F7FC4" w:rsidRPr="008D15B4" w14:paraId="6C523B51" w14:textId="77777777" w:rsidTr="008F7FC4">
        <w:tc>
          <w:tcPr>
            <w:tcW w:w="3114" w:type="dxa"/>
          </w:tcPr>
          <w:p w14:paraId="15BEBCB0" w14:textId="19B2E060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  <w:r w:rsidRPr="008D15B4">
              <w:rPr>
                <w:rFonts w:cs="Arial"/>
                <w:b/>
                <w:sz w:val="28"/>
                <w:szCs w:val="28"/>
              </w:rPr>
              <w:t>Tenant(s) name(s)</w:t>
            </w:r>
          </w:p>
        </w:tc>
        <w:tc>
          <w:tcPr>
            <w:tcW w:w="6678" w:type="dxa"/>
          </w:tcPr>
          <w:p w14:paraId="51595D04" w14:textId="77777777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8F7FC4" w:rsidRPr="008D15B4" w14:paraId="3DD6CE4D" w14:textId="77777777" w:rsidTr="008F7FC4">
        <w:tc>
          <w:tcPr>
            <w:tcW w:w="3114" w:type="dxa"/>
          </w:tcPr>
          <w:p w14:paraId="29BA7C9A" w14:textId="1565C3F3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  <w:r w:rsidRPr="008D15B4">
              <w:rPr>
                <w:rFonts w:cs="Arial"/>
                <w:b/>
                <w:sz w:val="28"/>
                <w:szCs w:val="28"/>
              </w:rPr>
              <w:lastRenderedPageBreak/>
              <w:t>Tenant(s) date(s) of birth</w:t>
            </w:r>
          </w:p>
        </w:tc>
        <w:tc>
          <w:tcPr>
            <w:tcW w:w="6678" w:type="dxa"/>
          </w:tcPr>
          <w:p w14:paraId="724AE241" w14:textId="77777777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</w:p>
        </w:tc>
      </w:tr>
      <w:tr w:rsidR="008F7FC4" w:rsidRPr="008D15B4" w14:paraId="6E61F114" w14:textId="77777777" w:rsidTr="008F7FC4">
        <w:tc>
          <w:tcPr>
            <w:tcW w:w="3114" w:type="dxa"/>
          </w:tcPr>
          <w:p w14:paraId="74B52F05" w14:textId="4E444B54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  <w:r w:rsidRPr="008D15B4">
              <w:rPr>
                <w:rFonts w:cs="Arial"/>
                <w:b/>
                <w:sz w:val="28"/>
                <w:szCs w:val="28"/>
              </w:rPr>
              <w:t>Tenant(s) NINO’s</w:t>
            </w:r>
          </w:p>
        </w:tc>
        <w:tc>
          <w:tcPr>
            <w:tcW w:w="6678" w:type="dxa"/>
          </w:tcPr>
          <w:p w14:paraId="65D9C4DB" w14:textId="77777777" w:rsidR="008F7FC4" w:rsidRPr="008D15B4" w:rsidRDefault="008F7FC4" w:rsidP="008D15B4">
            <w:pPr>
              <w:spacing w:after="120" w:line="300" w:lineRule="auto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84F41E1" w14:textId="77777777" w:rsidR="00C41DD6" w:rsidRPr="008D15B4" w:rsidRDefault="00C41DD6" w:rsidP="008D15B4">
      <w:pPr>
        <w:spacing w:after="120" w:line="300" w:lineRule="auto"/>
        <w:rPr>
          <w:rFonts w:cs="Arial"/>
          <w:sz w:val="28"/>
          <w:szCs w:val="28"/>
        </w:rPr>
      </w:pPr>
    </w:p>
    <w:p w14:paraId="01BAA510" w14:textId="3EEE8D76" w:rsidR="003939D7" w:rsidRPr="008D15B4" w:rsidRDefault="003939D7" w:rsidP="008D15B4">
      <w:pPr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</w:rPr>
        <w:t xml:space="preserve">If you have any </w:t>
      </w:r>
      <w:r w:rsidR="00C46A47" w:rsidRPr="008D15B4">
        <w:rPr>
          <w:rFonts w:cs="Arial"/>
          <w:sz w:val="28"/>
          <w:szCs w:val="28"/>
        </w:rPr>
        <w:t>problems with the claim or</w:t>
      </w:r>
      <w:r w:rsidRPr="008D15B4">
        <w:rPr>
          <w:rFonts w:cs="Arial"/>
          <w:sz w:val="28"/>
          <w:szCs w:val="28"/>
        </w:rPr>
        <w:t xml:space="preserve"> about this </w:t>
      </w:r>
      <w:proofErr w:type="gramStart"/>
      <w:r w:rsidRPr="008D15B4">
        <w:rPr>
          <w:rFonts w:cs="Arial"/>
          <w:sz w:val="28"/>
          <w:szCs w:val="28"/>
        </w:rPr>
        <w:t>letter</w:t>
      </w:r>
      <w:proofErr w:type="gramEnd"/>
      <w:r w:rsidR="00C46A47" w:rsidRPr="008D15B4">
        <w:rPr>
          <w:rFonts w:cs="Arial"/>
          <w:sz w:val="28"/>
          <w:szCs w:val="28"/>
        </w:rPr>
        <w:t xml:space="preserve"> please contact either myself or the PRS support worker, see details below:</w:t>
      </w:r>
    </w:p>
    <w:p w14:paraId="645E8729" w14:textId="19741CEB" w:rsidR="009B3369" w:rsidRPr="008D15B4" w:rsidRDefault="009B3369" w:rsidP="008D15B4">
      <w:pPr>
        <w:spacing w:after="120" w:line="300" w:lineRule="auto"/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6085"/>
      </w:tblGrid>
      <w:tr w:rsidR="009B3369" w:rsidRPr="008D15B4" w14:paraId="58BD4D19" w14:textId="77777777" w:rsidTr="00297364">
        <w:tc>
          <w:tcPr>
            <w:tcW w:w="3114" w:type="dxa"/>
          </w:tcPr>
          <w:p w14:paraId="05640BBC" w14:textId="141DF7B2" w:rsidR="009B3369" w:rsidRPr="008D15B4" w:rsidRDefault="009B3369" w:rsidP="008D15B4">
            <w:pPr>
              <w:spacing w:after="120" w:line="30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D15B4">
              <w:rPr>
                <w:rFonts w:cs="Arial"/>
                <w:b/>
                <w:bCs/>
                <w:sz w:val="28"/>
                <w:szCs w:val="28"/>
              </w:rPr>
              <w:t>Landlord name</w:t>
            </w:r>
          </w:p>
        </w:tc>
        <w:tc>
          <w:tcPr>
            <w:tcW w:w="6678" w:type="dxa"/>
          </w:tcPr>
          <w:p w14:paraId="6A22EBCF" w14:textId="77777777" w:rsidR="009B3369" w:rsidRPr="008D15B4" w:rsidRDefault="009B3369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</w:p>
        </w:tc>
      </w:tr>
      <w:tr w:rsidR="009B3369" w:rsidRPr="008D15B4" w14:paraId="1B803AB4" w14:textId="77777777" w:rsidTr="00297364">
        <w:tc>
          <w:tcPr>
            <w:tcW w:w="3114" w:type="dxa"/>
          </w:tcPr>
          <w:p w14:paraId="71439D4F" w14:textId="008ABFFF" w:rsidR="009B3369" w:rsidRPr="008D15B4" w:rsidRDefault="009B3369" w:rsidP="008D15B4">
            <w:pPr>
              <w:spacing w:after="120" w:line="30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D15B4">
              <w:rPr>
                <w:rFonts w:cs="Arial"/>
                <w:b/>
                <w:bCs/>
                <w:sz w:val="28"/>
                <w:szCs w:val="28"/>
              </w:rPr>
              <w:t>Contact details</w:t>
            </w:r>
          </w:p>
        </w:tc>
        <w:tc>
          <w:tcPr>
            <w:tcW w:w="6678" w:type="dxa"/>
          </w:tcPr>
          <w:p w14:paraId="142D1E9A" w14:textId="77777777" w:rsidR="009B3369" w:rsidRPr="008D15B4" w:rsidRDefault="00C46A47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  <w:r w:rsidRPr="008D15B4">
              <w:rPr>
                <w:rFonts w:cs="Arial"/>
                <w:sz w:val="28"/>
                <w:szCs w:val="28"/>
              </w:rPr>
              <w:t>Email:</w:t>
            </w:r>
          </w:p>
          <w:p w14:paraId="49F6C8C0" w14:textId="5639CB1F" w:rsidR="00C46A47" w:rsidRPr="008D15B4" w:rsidRDefault="00C46A47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  <w:r w:rsidRPr="008D15B4">
              <w:rPr>
                <w:rFonts w:cs="Arial"/>
                <w:sz w:val="28"/>
                <w:szCs w:val="28"/>
              </w:rPr>
              <w:t>Telephone:</w:t>
            </w:r>
          </w:p>
        </w:tc>
      </w:tr>
      <w:tr w:rsidR="00297364" w:rsidRPr="008D15B4" w14:paraId="7E5C9647" w14:textId="77777777" w:rsidTr="00297364">
        <w:tc>
          <w:tcPr>
            <w:tcW w:w="3114" w:type="dxa"/>
          </w:tcPr>
          <w:p w14:paraId="6C7A51BC" w14:textId="3889F61C" w:rsidR="00297364" w:rsidRPr="008D15B4" w:rsidRDefault="00297364" w:rsidP="008D15B4">
            <w:pPr>
              <w:spacing w:after="120" w:line="30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D15B4">
              <w:rPr>
                <w:rFonts w:cs="Arial"/>
                <w:b/>
                <w:bCs/>
                <w:sz w:val="28"/>
                <w:szCs w:val="28"/>
              </w:rPr>
              <w:t>Support worker name</w:t>
            </w:r>
          </w:p>
        </w:tc>
        <w:tc>
          <w:tcPr>
            <w:tcW w:w="6678" w:type="dxa"/>
          </w:tcPr>
          <w:p w14:paraId="2B9E98E7" w14:textId="77777777" w:rsidR="00297364" w:rsidRPr="008D15B4" w:rsidRDefault="00297364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</w:p>
        </w:tc>
      </w:tr>
      <w:tr w:rsidR="00297364" w:rsidRPr="008D15B4" w14:paraId="4ADD7531" w14:textId="77777777" w:rsidTr="00297364">
        <w:tc>
          <w:tcPr>
            <w:tcW w:w="3114" w:type="dxa"/>
          </w:tcPr>
          <w:p w14:paraId="40FE231F" w14:textId="09411821" w:rsidR="00297364" w:rsidRPr="008D15B4" w:rsidRDefault="0054528D" w:rsidP="008D15B4">
            <w:pPr>
              <w:spacing w:after="120" w:line="30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8D15B4">
              <w:rPr>
                <w:rFonts w:cs="Arial"/>
                <w:b/>
                <w:bCs/>
                <w:sz w:val="28"/>
                <w:szCs w:val="28"/>
              </w:rPr>
              <w:t>Support worker c</w:t>
            </w:r>
            <w:r w:rsidR="00297364" w:rsidRPr="008D15B4">
              <w:rPr>
                <w:rFonts w:cs="Arial"/>
                <w:b/>
                <w:bCs/>
                <w:sz w:val="28"/>
                <w:szCs w:val="28"/>
              </w:rPr>
              <w:t>ontact details</w:t>
            </w:r>
          </w:p>
        </w:tc>
        <w:tc>
          <w:tcPr>
            <w:tcW w:w="6678" w:type="dxa"/>
          </w:tcPr>
          <w:p w14:paraId="0BFBAE83" w14:textId="6C870B12" w:rsidR="00297364" w:rsidRPr="008D15B4" w:rsidRDefault="00297364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  <w:r w:rsidRPr="008D15B4">
              <w:rPr>
                <w:rFonts w:cs="Arial"/>
                <w:b/>
                <w:bCs/>
                <w:sz w:val="28"/>
                <w:szCs w:val="28"/>
              </w:rPr>
              <w:t>Email:</w:t>
            </w:r>
            <w:r w:rsidRPr="008D15B4">
              <w:rPr>
                <w:rFonts w:cs="Arial"/>
                <w:sz w:val="28"/>
                <w:szCs w:val="28"/>
              </w:rPr>
              <w:t xml:space="preserve"> </w:t>
            </w:r>
            <w:hyperlink r:id="rId10" w:history="1">
              <w:r w:rsidRPr="008D15B4">
                <w:rPr>
                  <w:rFonts w:cs="Arial"/>
                  <w:sz w:val="28"/>
                  <w:szCs w:val="28"/>
                </w:rPr>
                <w:t xml:space="preserve">                                      </w:t>
              </w:r>
              <w:r w:rsidRPr="008D15B4">
                <w:rPr>
                  <w:rStyle w:val="Hyperlink"/>
                  <w:rFonts w:cs="Arial"/>
                  <w:sz w:val="28"/>
                  <w:szCs w:val="28"/>
                </w:rPr>
                <w:t>@newcastle.gov.uk</w:t>
              </w:r>
            </w:hyperlink>
          </w:p>
          <w:p w14:paraId="706B6F3F" w14:textId="77777777" w:rsidR="00297364" w:rsidRPr="008D15B4" w:rsidRDefault="00297364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  <w:r w:rsidRPr="008D15B4">
              <w:rPr>
                <w:rFonts w:cs="Arial"/>
                <w:sz w:val="28"/>
                <w:szCs w:val="28"/>
              </w:rPr>
              <w:t xml:space="preserve">Telephone: 0191 277 1438   </w:t>
            </w:r>
          </w:p>
          <w:p w14:paraId="70962384" w14:textId="42AB9BA9" w:rsidR="00297364" w:rsidRPr="008D15B4" w:rsidRDefault="00297364" w:rsidP="008D15B4">
            <w:pPr>
              <w:spacing w:after="120" w:line="300" w:lineRule="auto"/>
              <w:rPr>
                <w:rFonts w:cs="Arial"/>
                <w:sz w:val="28"/>
                <w:szCs w:val="28"/>
              </w:rPr>
            </w:pPr>
            <w:r w:rsidRPr="008D15B4">
              <w:rPr>
                <w:rFonts w:cs="Arial"/>
                <w:sz w:val="28"/>
                <w:szCs w:val="28"/>
              </w:rPr>
              <w:t xml:space="preserve">Work Mobile:                        </w:t>
            </w:r>
          </w:p>
        </w:tc>
      </w:tr>
    </w:tbl>
    <w:p w14:paraId="30E27F34" w14:textId="77777777" w:rsidR="004838EE" w:rsidRPr="008D15B4" w:rsidRDefault="004838EE" w:rsidP="008D15B4">
      <w:pPr>
        <w:spacing w:after="120" w:line="300" w:lineRule="auto"/>
        <w:rPr>
          <w:rFonts w:cs="Arial"/>
          <w:sz w:val="28"/>
          <w:szCs w:val="28"/>
        </w:rPr>
      </w:pPr>
    </w:p>
    <w:p w14:paraId="7A08EF1A" w14:textId="77777777" w:rsidR="008D15B4" w:rsidRPr="00183D43" w:rsidRDefault="008D15B4" w:rsidP="008D15B4">
      <w:pPr>
        <w:spacing w:after="120" w:line="300" w:lineRule="auto"/>
        <w:ind w:right="26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Yours </w:t>
      </w:r>
    </w:p>
    <w:p w14:paraId="43C9C35D" w14:textId="6B5FD587" w:rsidR="008D15B4" w:rsidRPr="00183D43" w:rsidRDefault="008D15B4" w:rsidP="008D15B4">
      <w:pPr>
        <w:spacing w:after="120" w:line="300" w:lineRule="auto"/>
        <w:rPr>
          <w:rFonts w:cs="Arial"/>
          <w:sz w:val="28"/>
          <w:szCs w:val="28"/>
        </w:rPr>
      </w:pP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8D15B4">
        <w:rPr>
          <w:rFonts w:cs="Arial"/>
          <w:sz w:val="28"/>
          <w:szCs w:val="28"/>
          <w:shd w:val="clear" w:color="auto" w:fill="E7E6E6" w:themeFill="background2"/>
        </w:rPr>
        <w:instrText xml:space="preserve"> FORMTEXT </w:instrText>
      </w:r>
      <w:r w:rsidRPr="008D15B4">
        <w:rPr>
          <w:rFonts w:cs="Arial"/>
          <w:sz w:val="28"/>
          <w:szCs w:val="28"/>
          <w:shd w:val="clear" w:color="auto" w:fill="E7E6E6" w:themeFill="background2"/>
        </w:rPr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separate"/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noProof/>
          <w:sz w:val="28"/>
          <w:szCs w:val="28"/>
          <w:shd w:val="clear" w:color="auto" w:fill="E7E6E6" w:themeFill="background2"/>
        </w:rPr>
        <w:t> </w:t>
      </w:r>
      <w:r w:rsidRPr="008D15B4">
        <w:rPr>
          <w:rFonts w:cs="Arial"/>
          <w:sz w:val="28"/>
          <w:szCs w:val="28"/>
          <w:shd w:val="clear" w:color="auto" w:fill="E7E6E6" w:themeFill="background2"/>
        </w:rPr>
        <w:fldChar w:fldCharType="end"/>
      </w:r>
      <w:bookmarkEnd w:id="2"/>
      <w:r w:rsidRPr="00183D43">
        <w:rPr>
          <w:rFonts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2F083FEB" w14:textId="77777777" w:rsidR="008D15B4" w:rsidRDefault="008D15B4" w:rsidP="008D15B4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  <w:u w:val="single"/>
        </w:rPr>
        <w:t>Landlord</w:t>
      </w:r>
      <w:r w:rsidRPr="00183D43">
        <w:rPr>
          <w:rFonts w:cs="Arial"/>
          <w:sz w:val="28"/>
          <w:szCs w:val="28"/>
        </w:rPr>
        <w:t xml:space="preserve"> </w:t>
      </w:r>
    </w:p>
    <w:p w14:paraId="537FC664" w14:textId="1F84919A" w:rsidR="008D15B4" w:rsidRPr="00D23FA8" w:rsidRDefault="008D15B4" w:rsidP="008D15B4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67EADD0B" w14:textId="77777777" w:rsidR="008D15B4" w:rsidRPr="00D23FA8" w:rsidRDefault="008D15B4" w:rsidP="008D15B4">
      <w:pPr>
        <w:spacing w:after="120" w:line="300" w:lineRule="auto"/>
        <w:rPr>
          <w:rFonts w:cs="Arial"/>
          <w:sz w:val="28"/>
          <w:szCs w:val="28"/>
        </w:rPr>
      </w:pPr>
    </w:p>
    <w:p w14:paraId="74BF834B" w14:textId="77777777" w:rsidR="0001496D" w:rsidRPr="008D15B4" w:rsidRDefault="0001496D" w:rsidP="00B90CA5">
      <w:pPr>
        <w:rPr>
          <w:rFonts w:cs="Arial"/>
          <w:sz w:val="28"/>
          <w:szCs w:val="28"/>
        </w:rPr>
      </w:pPr>
    </w:p>
    <w:p w14:paraId="4B97E420" w14:textId="7D5E1563" w:rsidR="00D346EF" w:rsidRDefault="00D346EF" w:rsidP="0001496D">
      <w:pPr>
        <w:rPr>
          <w:rFonts w:cs="Arial"/>
          <w:sz w:val="28"/>
          <w:szCs w:val="28"/>
        </w:rPr>
      </w:pPr>
    </w:p>
    <w:p w14:paraId="22739F7A" w14:textId="77777777" w:rsidR="008D15B4" w:rsidRPr="008D15B4" w:rsidRDefault="008D15B4" w:rsidP="0001496D">
      <w:pPr>
        <w:rPr>
          <w:rFonts w:cs="Arial"/>
          <w:sz w:val="28"/>
          <w:szCs w:val="28"/>
        </w:rPr>
      </w:pPr>
    </w:p>
    <w:sectPr w:rsidR="008D15B4" w:rsidRPr="008D15B4" w:rsidSect="008D15B4">
      <w:headerReference w:type="first" r:id="rId11"/>
      <w:type w:val="continuous"/>
      <w:pgSz w:w="11900" w:h="16840"/>
      <w:pgMar w:top="567" w:right="1694" w:bottom="1134" w:left="1247" w:header="709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026E" w14:textId="77777777" w:rsidR="00783B59" w:rsidRDefault="00783B59">
      <w:r>
        <w:separator/>
      </w:r>
    </w:p>
  </w:endnote>
  <w:endnote w:type="continuationSeparator" w:id="0">
    <w:p w14:paraId="3EB65EA0" w14:textId="77777777" w:rsidR="00783B59" w:rsidRDefault="0078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CCC0F" w14:textId="77777777" w:rsidR="00783B59" w:rsidRDefault="00783B59">
      <w:r>
        <w:separator/>
      </w:r>
    </w:p>
  </w:footnote>
  <w:footnote w:type="continuationSeparator" w:id="0">
    <w:p w14:paraId="081587B5" w14:textId="77777777" w:rsidR="00783B59" w:rsidRDefault="0078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7058" w14:textId="77777777" w:rsidR="008D15B4" w:rsidRPr="00D80313" w:rsidRDefault="008D15B4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59"/>
    <w:rsid w:val="00000718"/>
    <w:rsid w:val="000055B7"/>
    <w:rsid w:val="0001496D"/>
    <w:rsid w:val="00035E23"/>
    <w:rsid w:val="000539AF"/>
    <w:rsid w:val="000657CD"/>
    <w:rsid w:val="0006784D"/>
    <w:rsid w:val="000A7D39"/>
    <w:rsid w:val="000D3ADC"/>
    <w:rsid w:val="000E6598"/>
    <w:rsid w:val="000F0580"/>
    <w:rsid w:val="001036B8"/>
    <w:rsid w:val="001115A8"/>
    <w:rsid w:val="0014233B"/>
    <w:rsid w:val="00180E34"/>
    <w:rsid w:val="001C5ED1"/>
    <w:rsid w:val="001E3DF1"/>
    <w:rsid w:val="00203D1F"/>
    <w:rsid w:val="00203D37"/>
    <w:rsid w:val="00244D4D"/>
    <w:rsid w:val="002458C8"/>
    <w:rsid w:val="00281B01"/>
    <w:rsid w:val="00297364"/>
    <w:rsid w:val="00302A6E"/>
    <w:rsid w:val="003141E4"/>
    <w:rsid w:val="003357A5"/>
    <w:rsid w:val="00343651"/>
    <w:rsid w:val="003769D2"/>
    <w:rsid w:val="003939D7"/>
    <w:rsid w:val="003B498F"/>
    <w:rsid w:val="003E60A0"/>
    <w:rsid w:val="0043339A"/>
    <w:rsid w:val="0047147B"/>
    <w:rsid w:val="004838EE"/>
    <w:rsid w:val="00497F92"/>
    <w:rsid w:val="004E3957"/>
    <w:rsid w:val="00504A8A"/>
    <w:rsid w:val="0050581C"/>
    <w:rsid w:val="00512FA3"/>
    <w:rsid w:val="00544905"/>
    <w:rsid w:val="0054528D"/>
    <w:rsid w:val="005518A4"/>
    <w:rsid w:val="005A7AB0"/>
    <w:rsid w:val="00667B29"/>
    <w:rsid w:val="006C7F2B"/>
    <w:rsid w:val="006D7D4E"/>
    <w:rsid w:val="006F30F9"/>
    <w:rsid w:val="007127CA"/>
    <w:rsid w:val="0074064E"/>
    <w:rsid w:val="00755AC0"/>
    <w:rsid w:val="00783B59"/>
    <w:rsid w:val="007876DC"/>
    <w:rsid w:val="00790807"/>
    <w:rsid w:val="007A1F5C"/>
    <w:rsid w:val="007C6487"/>
    <w:rsid w:val="007D108B"/>
    <w:rsid w:val="007F6D8B"/>
    <w:rsid w:val="00817830"/>
    <w:rsid w:val="008271C2"/>
    <w:rsid w:val="0086550D"/>
    <w:rsid w:val="00865FD4"/>
    <w:rsid w:val="00887D94"/>
    <w:rsid w:val="00894BF3"/>
    <w:rsid w:val="008B31B9"/>
    <w:rsid w:val="008B49D7"/>
    <w:rsid w:val="008D15B4"/>
    <w:rsid w:val="008F737C"/>
    <w:rsid w:val="008F7FC4"/>
    <w:rsid w:val="00942BD9"/>
    <w:rsid w:val="00973F88"/>
    <w:rsid w:val="00990CD6"/>
    <w:rsid w:val="009B3369"/>
    <w:rsid w:val="009C694B"/>
    <w:rsid w:val="00A067E0"/>
    <w:rsid w:val="00A23347"/>
    <w:rsid w:val="00A328FD"/>
    <w:rsid w:val="00AC0AF9"/>
    <w:rsid w:val="00AC6A7E"/>
    <w:rsid w:val="00AD5C94"/>
    <w:rsid w:val="00AF3F8F"/>
    <w:rsid w:val="00B90CA5"/>
    <w:rsid w:val="00B96595"/>
    <w:rsid w:val="00BA4180"/>
    <w:rsid w:val="00BA7C01"/>
    <w:rsid w:val="00BD23D6"/>
    <w:rsid w:val="00BF6541"/>
    <w:rsid w:val="00BF68B0"/>
    <w:rsid w:val="00C16AD9"/>
    <w:rsid w:val="00C41DD6"/>
    <w:rsid w:val="00C46A47"/>
    <w:rsid w:val="00D27162"/>
    <w:rsid w:val="00D346EF"/>
    <w:rsid w:val="00D45243"/>
    <w:rsid w:val="00DB677D"/>
    <w:rsid w:val="00DC15E4"/>
    <w:rsid w:val="00DE723D"/>
    <w:rsid w:val="00E009A7"/>
    <w:rsid w:val="00E10EB7"/>
    <w:rsid w:val="00EA0F36"/>
    <w:rsid w:val="00EB699F"/>
    <w:rsid w:val="00EE04B1"/>
    <w:rsid w:val="00EF0C42"/>
    <w:rsid w:val="00EF3D5A"/>
    <w:rsid w:val="00F75E84"/>
    <w:rsid w:val="00FC0CF2"/>
    <w:rsid w:val="00F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5955CFC9"/>
  <w15:docId w15:val="{D13FB842-B2C6-476D-BDC7-8398E61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13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1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113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1496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9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0CA5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71C2"/>
    <w:rPr>
      <w:color w:val="808080"/>
    </w:rPr>
  </w:style>
  <w:style w:type="character" w:styleId="Hyperlink">
    <w:name w:val="Hyperlink"/>
    <w:basedOn w:val="DefaultParagraphFont"/>
    <w:unhideWhenUsed/>
    <w:rsid w:val="00297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36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D15B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vaterentedservice@newcastle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3EF22BD70E34EAF5A2FA47CFF4F82" ma:contentTypeVersion="5" ma:contentTypeDescription="Create a new document." ma:contentTypeScope="" ma:versionID="6a60405f85946eece531f4fb1c2e2942">
  <xsd:schema xmlns:xsd="http://www.w3.org/2001/XMLSchema" xmlns:xs="http://www.w3.org/2001/XMLSchema" xmlns:p="http://schemas.microsoft.com/office/2006/metadata/properties" xmlns:ns3="8d8d815c-d51c-44c0-a5ce-20d9fa73c142" xmlns:ns4="7e7cace6-f3ab-4ebc-a7ba-04a43652c9b0" targetNamespace="http://schemas.microsoft.com/office/2006/metadata/properties" ma:root="true" ma:fieldsID="6f5d2487321428b3838af308280f4e6d" ns3:_="" ns4:_="">
    <xsd:import namespace="8d8d815c-d51c-44c0-a5ce-20d9fa73c142"/>
    <xsd:import namespace="7e7cace6-f3ab-4ebc-a7ba-04a43652c9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815c-d51c-44c0-a5ce-20d9fa73c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cace6-f3ab-4ebc-a7ba-04a43652c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8B00F-73A7-490D-9FD7-E911A8C5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815c-d51c-44c0-a5ce-20d9fa73c142"/>
    <ds:schemaRef ds:uri="7e7cace6-f3ab-4ebc-a7ba-04a43652c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F2BEB-6EAE-41E7-B7BA-93B632DFE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6C98F-AA76-4F22-9FF0-6DB650D2B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24288-C449-41B3-9DC3-44556764A8C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d8d815c-d51c-44c0-a5ce-20d9fa73c142"/>
    <ds:schemaRef ds:uri="http://schemas.microsoft.com/office/infopath/2007/PartnerControls"/>
    <ds:schemaRef ds:uri="7e7cace6-f3ab-4ebc-a7ba-04a43652c9b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 change in circs ltr to DWP TEMP V002.dotx</Template>
  <TotalTime>0</TotalTime>
  <Pages>2</Pages>
  <Words>223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ST11055642</dc:creator>
  <cp:lastModifiedBy>Knowles, Emma</cp:lastModifiedBy>
  <cp:revision>2</cp:revision>
  <cp:lastPrinted>2022-11-11T08:31:00Z</cp:lastPrinted>
  <dcterms:created xsi:type="dcterms:W3CDTF">2024-11-05T12:19:00Z</dcterms:created>
  <dcterms:modified xsi:type="dcterms:W3CDTF">2024-11-05T12:19:00Z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0x01010003B3EF22BD70E34EAF5A2FA47CFF4F82</vt:lpwstr>
  </property>
</Properties>
</file>