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60A0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Landlord name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bookmarkEnd w:id="0"/>
    </w:p>
    <w:p w14:paraId="3D7EC041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1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42A24731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2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66920AE0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3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0BB818AE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Tenant name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bookmarkEnd w:id="1"/>
    </w:p>
    <w:p w14:paraId="309794DE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1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4236D154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2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4C0964B2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3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1F68F10F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</w:p>
    <w:p w14:paraId="17F4919C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Date </w:t>
      </w:r>
      <w:r w:rsidRPr="00183D43">
        <w:rPr>
          <w:rFonts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1C82DA40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</w:p>
    <w:p w14:paraId="62FB9527" w14:textId="77777777" w:rsidR="00683864" w:rsidRPr="00183D43" w:rsidRDefault="00A21037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Dear </w:t>
      </w:r>
      <w:r w:rsidR="00E96F18" w:rsidRPr="00183D43">
        <w:rPr>
          <w:rFonts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E96F18" w:rsidRPr="00183D43">
        <w:rPr>
          <w:rFonts w:cs="Arial"/>
          <w:sz w:val="28"/>
          <w:szCs w:val="28"/>
        </w:rPr>
        <w:instrText xml:space="preserve"> FORMTEXT </w:instrText>
      </w:r>
      <w:r w:rsidR="00E96F18" w:rsidRPr="00183D43">
        <w:rPr>
          <w:rFonts w:cs="Arial"/>
          <w:sz w:val="28"/>
          <w:szCs w:val="28"/>
        </w:rPr>
      </w:r>
      <w:r w:rsidR="00E96F18" w:rsidRPr="00183D43">
        <w:rPr>
          <w:rFonts w:cs="Arial"/>
          <w:sz w:val="28"/>
          <w:szCs w:val="28"/>
        </w:rPr>
        <w:fldChar w:fldCharType="separate"/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sz w:val="28"/>
          <w:szCs w:val="28"/>
        </w:rPr>
        <w:fldChar w:fldCharType="end"/>
      </w:r>
      <w:bookmarkEnd w:id="2"/>
    </w:p>
    <w:p w14:paraId="6895D314" w14:textId="77777777" w:rsidR="00683864" w:rsidRPr="00183D43" w:rsidRDefault="00E62749" w:rsidP="00183D43">
      <w:pPr>
        <w:pStyle w:val="Heading1"/>
        <w:spacing w:after="120" w:line="300" w:lineRule="auto"/>
        <w:ind w:left="0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Re: </w:t>
      </w:r>
      <w:r w:rsidR="00124F8E" w:rsidRPr="00183D43">
        <w:rPr>
          <w:rFonts w:cs="Arial"/>
          <w:sz w:val="28"/>
          <w:szCs w:val="28"/>
        </w:rPr>
        <w:t>Anti-social</w:t>
      </w:r>
      <w:r w:rsidRPr="00183D43">
        <w:rPr>
          <w:rFonts w:cs="Arial"/>
          <w:sz w:val="28"/>
          <w:szCs w:val="28"/>
        </w:rPr>
        <w:t xml:space="preserve"> b</w:t>
      </w:r>
      <w:r w:rsidR="00683864" w:rsidRPr="00183D43">
        <w:rPr>
          <w:rFonts w:cs="Arial"/>
          <w:sz w:val="28"/>
          <w:szCs w:val="28"/>
        </w:rPr>
        <w:t>ehaviour</w:t>
      </w:r>
      <w:r w:rsidRPr="00183D43">
        <w:rPr>
          <w:rFonts w:cs="Arial"/>
          <w:sz w:val="28"/>
          <w:szCs w:val="28"/>
        </w:rPr>
        <w:t xml:space="preserve"> complaint </w:t>
      </w:r>
    </w:p>
    <w:p w14:paraId="56CFA545" w14:textId="77777777" w:rsidR="00E62749" w:rsidRPr="00183D43" w:rsidRDefault="00683864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I</w:t>
      </w:r>
      <w:r w:rsidR="000C731D" w:rsidRPr="00183D43">
        <w:rPr>
          <w:rFonts w:cs="Arial"/>
          <w:sz w:val="28"/>
          <w:szCs w:val="28"/>
        </w:rPr>
        <w:t xml:space="preserve"> am contacting you as I </w:t>
      </w:r>
      <w:r w:rsidRPr="00183D43">
        <w:rPr>
          <w:rFonts w:cs="Arial"/>
          <w:sz w:val="28"/>
          <w:szCs w:val="28"/>
        </w:rPr>
        <w:t xml:space="preserve">have recently </w:t>
      </w:r>
      <w:r w:rsidR="000C731D" w:rsidRPr="00183D43">
        <w:rPr>
          <w:rFonts w:cs="Arial"/>
          <w:sz w:val="28"/>
          <w:szCs w:val="28"/>
        </w:rPr>
        <w:t>received</w:t>
      </w:r>
      <w:r w:rsidR="001612C6" w:rsidRPr="00183D43">
        <w:rPr>
          <w:rFonts w:cs="Arial"/>
          <w:sz w:val="28"/>
          <w:szCs w:val="28"/>
        </w:rPr>
        <w:t xml:space="preserve"> </w:t>
      </w:r>
      <w:r w:rsidRPr="00183D43">
        <w:rPr>
          <w:rFonts w:cs="Arial"/>
          <w:sz w:val="28"/>
          <w:szCs w:val="28"/>
        </w:rPr>
        <w:t>complaints</w:t>
      </w:r>
      <w:r w:rsidR="001612C6" w:rsidRPr="00183D43">
        <w:rPr>
          <w:rFonts w:cs="Arial"/>
          <w:sz w:val="28"/>
          <w:szCs w:val="28"/>
        </w:rPr>
        <w:t xml:space="preserve"> </w:t>
      </w:r>
      <w:r w:rsidR="009B30B6" w:rsidRPr="00183D43">
        <w:rPr>
          <w:rFonts w:cs="Arial"/>
          <w:sz w:val="28"/>
          <w:szCs w:val="28"/>
        </w:rPr>
        <w:t xml:space="preserve">about </w:t>
      </w:r>
      <w:r w:rsidR="000C731D" w:rsidRPr="00183D43">
        <w:rPr>
          <w:rFonts w:cs="Arial"/>
          <w:sz w:val="28"/>
          <w:szCs w:val="28"/>
        </w:rPr>
        <w:t xml:space="preserve">incidents of </w:t>
      </w:r>
      <w:r w:rsidR="00E96F18" w:rsidRPr="00183D43">
        <w:rPr>
          <w:rFonts w:cs="Arial"/>
          <w:sz w:val="28"/>
          <w:szCs w:val="28"/>
        </w:rPr>
        <w:t>noise and/ or a</w:t>
      </w:r>
      <w:r w:rsidR="000C731D" w:rsidRPr="00183D43">
        <w:rPr>
          <w:rFonts w:cs="Arial"/>
          <w:sz w:val="28"/>
          <w:szCs w:val="28"/>
        </w:rPr>
        <w:t xml:space="preserve">nti-social behaviour </w:t>
      </w:r>
      <w:r w:rsidR="00B6364B" w:rsidRPr="00183D43">
        <w:rPr>
          <w:rFonts w:cs="Arial"/>
          <w:sz w:val="28"/>
          <w:szCs w:val="28"/>
        </w:rPr>
        <w:t xml:space="preserve">taking place </w:t>
      </w:r>
      <w:r w:rsidR="000C731D" w:rsidRPr="00183D43">
        <w:rPr>
          <w:rFonts w:cs="Arial"/>
          <w:sz w:val="28"/>
          <w:szCs w:val="28"/>
        </w:rPr>
        <w:t>at the above address</w:t>
      </w:r>
      <w:r w:rsidR="00E62749" w:rsidRPr="00183D43">
        <w:rPr>
          <w:rFonts w:cs="Arial"/>
          <w:sz w:val="28"/>
          <w:szCs w:val="28"/>
        </w:rPr>
        <w:t xml:space="preserve">.  </w:t>
      </w:r>
    </w:p>
    <w:p w14:paraId="77041D55" w14:textId="77777777" w:rsidR="00124F8E" w:rsidRPr="00183D43" w:rsidRDefault="00E62749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I am advised that these incidents took place </w:t>
      </w:r>
      <w:r w:rsidR="00E96F18" w:rsidRPr="00183D43">
        <w:rPr>
          <w:rFonts w:cs="Arial"/>
          <w:sz w:val="28"/>
          <w:szCs w:val="28"/>
        </w:rPr>
        <w:t xml:space="preserve">on </w:t>
      </w:r>
      <w:r w:rsidR="00E96F18" w:rsidRPr="00183D43">
        <w:rPr>
          <w:rFonts w:cs="Arial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E96F18" w:rsidRPr="00183D43">
        <w:rPr>
          <w:rFonts w:cs="Arial"/>
          <w:sz w:val="28"/>
          <w:szCs w:val="28"/>
        </w:rPr>
        <w:instrText xml:space="preserve"> FORMTEXT </w:instrText>
      </w:r>
      <w:r w:rsidR="00E96F18" w:rsidRPr="00183D43">
        <w:rPr>
          <w:rFonts w:cs="Arial"/>
          <w:sz w:val="28"/>
          <w:szCs w:val="28"/>
        </w:rPr>
      </w:r>
      <w:r w:rsidR="00E96F18" w:rsidRPr="00183D43">
        <w:rPr>
          <w:rFonts w:cs="Arial"/>
          <w:sz w:val="28"/>
          <w:szCs w:val="28"/>
        </w:rPr>
        <w:fldChar w:fldCharType="separate"/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sz w:val="28"/>
          <w:szCs w:val="28"/>
        </w:rPr>
        <w:fldChar w:fldCharType="end"/>
      </w:r>
      <w:bookmarkEnd w:id="3"/>
      <w:r w:rsidR="000C731D" w:rsidRPr="00183D43">
        <w:rPr>
          <w:rFonts w:cs="Arial"/>
          <w:sz w:val="28"/>
          <w:szCs w:val="28"/>
        </w:rPr>
        <w:t>.</w:t>
      </w:r>
      <w:r w:rsidR="00C75CFF" w:rsidRPr="00183D43">
        <w:rPr>
          <w:rFonts w:cs="Arial"/>
          <w:sz w:val="28"/>
          <w:szCs w:val="28"/>
        </w:rPr>
        <w:t xml:space="preserve">  </w:t>
      </w:r>
    </w:p>
    <w:p w14:paraId="73E63AD7" w14:textId="77777777" w:rsidR="000C731D" w:rsidRPr="00183D43" w:rsidRDefault="00110E61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The complaint includes allegations of the following behaviour </w:t>
      </w:r>
      <w:r w:rsidRPr="00183D43">
        <w:rPr>
          <w:rFonts w:cs="Arial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bookmarkEnd w:id="4"/>
      <w:r w:rsidRPr="00183D43">
        <w:rPr>
          <w:rFonts w:cs="Arial"/>
          <w:sz w:val="28"/>
          <w:szCs w:val="28"/>
        </w:rPr>
        <w:t>.</w:t>
      </w:r>
      <w:r w:rsidR="000C731D" w:rsidRPr="00183D43">
        <w:rPr>
          <w:rFonts w:cs="Arial"/>
          <w:sz w:val="28"/>
          <w:szCs w:val="28"/>
        </w:rPr>
        <w:t xml:space="preserve">  </w:t>
      </w:r>
    </w:p>
    <w:p w14:paraId="626C38C6" w14:textId="77777777" w:rsidR="00110E61" w:rsidRPr="00183D43" w:rsidRDefault="000C731D" w:rsidP="00183D43">
      <w:pPr>
        <w:spacing w:after="120" w:line="300" w:lineRule="auto"/>
        <w:rPr>
          <w:rFonts w:cs="Arial"/>
          <w:b/>
          <w:bCs/>
          <w:sz w:val="28"/>
          <w:szCs w:val="28"/>
        </w:rPr>
      </w:pPr>
      <w:r w:rsidRPr="00183D43">
        <w:rPr>
          <w:rFonts w:cs="Arial"/>
          <w:b/>
          <w:bCs/>
          <w:sz w:val="28"/>
          <w:szCs w:val="28"/>
        </w:rPr>
        <w:t>This behaviour is causing a nuisance and annoyance to other residents.</w:t>
      </w:r>
      <w:r w:rsidR="00E62749" w:rsidRPr="00183D43">
        <w:rPr>
          <w:rFonts w:cs="Arial"/>
          <w:b/>
          <w:bCs/>
          <w:sz w:val="28"/>
          <w:szCs w:val="28"/>
        </w:rPr>
        <w:t xml:space="preserve">  </w:t>
      </w:r>
    </w:p>
    <w:p w14:paraId="6CCAE8B5" w14:textId="77777777" w:rsidR="00A21037" w:rsidRPr="00183D43" w:rsidRDefault="000C731D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As the tenant</w:t>
      </w:r>
      <w:r w:rsidR="00D673DD" w:rsidRPr="00183D43">
        <w:rPr>
          <w:rFonts w:cs="Arial"/>
          <w:sz w:val="28"/>
          <w:szCs w:val="28"/>
        </w:rPr>
        <w:t>[s]</w:t>
      </w:r>
      <w:r w:rsidRPr="00183D43">
        <w:rPr>
          <w:rFonts w:cs="Arial"/>
          <w:sz w:val="28"/>
          <w:szCs w:val="28"/>
        </w:rPr>
        <w:t xml:space="preserve"> you are responsible for any anti-social behaviour that occurs in or around your property whether that is committed by yourself, your </w:t>
      </w:r>
      <w:proofErr w:type="gramStart"/>
      <w:r w:rsidRPr="00183D43">
        <w:rPr>
          <w:rFonts w:cs="Arial"/>
          <w:sz w:val="28"/>
          <w:szCs w:val="28"/>
        </w:rPr>
        <w:t>family</w:t>
      </w:r>
      <w:proofErr w:type="gramEnd"/>
      <w:r w:rsidRPr="00183D43">
        <w:rPr>
          <w:rFonts w:cs="Arial"/>
          <w:sz w:val="28"/>
          <w:szCs w:val="28"/>
        </w:rPr>
        <w:t xml:space="preserve"> or visitors to your property.  </w:t>
      </w:r>
      <w:r w:rsidR="00D673DD" w:rsidRPr="00183D43">
        <w:rPr>
          <w:rFonts w:cs="Arial"/>
          <w:sz w:val="28"/>
          <w:szCs w:val="28"/>
        </w:rPr>
        <w:t xml:space="preserve"> </w:t>
      </w:r>
    </w:p>
    <w:p w14:paraId="3F4E4D5B" w14:textId="77777777" w:rsidR="00683864" w:rsidRPr="00183D43" w:rsidRDefault="00683864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I</w:t>
      </w:r>
      <w:r w:rsidR="00E62749" w:rsidRPr="00183D43">
        <w:rPr>
          <w:rFonts w:cs="Arial"/>
          <w:sz w:val="28"/>
          <w:szCs w:val="28"/>
        </w:rPr>
        <w:t xml:space="preserve"> am investigating these allegations and I </w:t>
      </w:r>
      <w:r w:rsidRPr="00183D43">
        <w:rPr>
          <w:rFonts w:cs="Arial"/>
          <w:sz w:val="28"/>
          <w:szCs w:val="28"/>
        </w:rPr>
        <w:t>wish t</w:t>
      </w:r>
      <w:r w:rsidR="00E62749" w:rsidRPr="00183D43">
        <w:rPr>
          <w:rFonts w:cs="Arial"/>
          <w:sz w:val="28"/>
          <w:szCs w:val="28"/>
        </w:rPr>
        <w:t>o discuss this matter with you and would ask that you</w:t>
      </w:r>
      <w:r w:rsidR="00E96F18" w:rsidRPr="00183D43">
        <w:rPr>
          <w:rFonts w:cs="Arial"/>
          <w:sz w:val="28"/>
          <w:szCs w:val="28"/>
        </w:rPr>
        <w:t xml:space="preserve"> contact me within three</w:t>
      </w:r>
      <w:r w:rsidRPr="00183D43">
        <w:rPr>
          <w:rFonts w:cs="Arial"/>
          <w:sz w:val="28"/>
          <w:szCs w:val="28"/>
        </w:rPr>
        <w:t xml:space="preserve"> days of receiving this letter</w:t>
      </w:r>
      <w:r w:rsidR="00E62749" w:rsidRPr="00183D43">
        <w:rPr>
          <w:rFonts w:cs="Arial"/>
          <w:sz w:val="28"/>
          <w:szCs w:val="28"/>
        </w:rPr>
        <w:t xml:space="preserve"> to discuss the matter further</w:t>
      </w:r>
      <w:r w:rsidRPr="00183D43">
        <w:rPr>
          <w:rFonts w:cs="Arial"/>
          <w:sz w:val="28"/>
          <w:szCs w:val="28"/>
        </w:rPr>
        <w:t>.</w:t>
      </w:r>
    </w:p>
    <w:p w14:paraId="39FA8196" w14:textId="77777777" w:rsidR="00243BE8" w:rsidRDefault="00683864" w:rsidP="00183D43">
      <w:pPr>
        <w:spacing w:after="120" w:line="300" w:lineRule="auto"/>
        <w:ind w:right="26"/>
        <w:rPr>
          <w:rFonts w:cs="Arial"/>
          <w:sz w:val="28"/>
          <w:szCs w:val="28"/>
        </w:rPr>
        <w:sectPr w:rsidR="00243BE8" w:rsidSect="007713D2">
          <w:headerReference w:type="even" r:id="rId7"/>
          <w:headerReference w:type="default" r:id="rId8"/>
          <w:headerReference w:type="first" r:id="rId9"/>
          <w:pgSz w:w="12240" w:h="15840"/>
          <w:pgMar w:top="426" w:right="1800" w:bottom="567" w:left="1800" w:header="708" w:footer="708" w:gutter="0"/>
          <w:cols w:space="708"/>
          <w:titlePg/>
          <w:docGrid w:linePitch="360"/>
        </w:sectPr>
      </w:pPr>
      <w:r w:rsidRPr="00183D43">
        <w:rPr>
          <w:rFonts w:cs="Arial"/>
          <w:sz w:val="28"/>
          <w:szCs w:val="28"/>
        </w:rPr>
        <w:t xml:space="preserve">Yours </w:t>
      </w:r>
    </w:p>
    <w:p w14:paraId="5A4A360D" w14:textId="77777777" w:rsidR="00183D43" w:rsidRPr="00183D43" w:rsidRDefault="00183D43" w:rsidP="00183D43">
      <w:pPr>
        <w:spacing w:after="120" w:line="300" w:lineRule="auto"/>
        <w:ind w:right="26"/>
        <w:rPr>
          <w:rFonts w:cs="Arial"/>
          <w:sz w:val="28"/>
          <w:szCs w:val="28"/>
        </w:rPr>
      </w:pPr>
    </w:p>
    <w:p w14:paraId="6C087367" w14:textId="77777777" w:rsidR="00E96F18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bookmarkEnd w:id="5"/>
    </w:p>
    <w:p w14:paraId="1B4018BA" w14:textId="77777777" w:rsidR="00110E61" w:rsidRPr="00183D43" w:rsidRDefault="00A21037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  <w:u w:val="single"/>
        </w:rPr>
        <w:t>Landlord</w:t>
      </w:r>
      <w:r w:rsidRPr="00183D43">
        <w:rPr>
          <w:rFonts w:cs="Arial"/>
          <w:sz w:val="28"/>
          <w:szCs w:val="28"/>
        </w:rPr>
        <w:t xml:space="preserve"> </w:t>
      </w:r>
    </w:p>
    <w:p w14:paraId="0501570A" w14:textId="77777777" w:rsidR="00183D43" w:rsidRPr="00183D43" w:rsidRDefault="00110E61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Tel: </w:t>
      </w:r>
      <w:r w:rsidRPr="00183D43">
        <w:rPr>
          <w:rFonts w:cs="Arial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bookmarkEnd w:id="6"/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</w:p>
    <w:p w14:paraId="1F74C857" w14:textId="77777777" w:rsidR="00110E61" w:rsidRPr="00183D43" w:rsidRDefault="00110E61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Email: </w:t>
      </w:r>
      <w:r w:rsidRPr="00183D43">
        <w:rPr>
          <w:rFonts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bookmarkEnd w:id="7"/>
    </w:p>
    <w:p w14:paraId="5E3683CD" w14:textId="77777777" w:rsidR="00E96F18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</w:p>
    <w:p w14:paraId="6C6B3346" w14:textId="77777777" w:rsidR="00243BE8" w:rsidRDefault="00E96F18" w:rsidP="00183D43">
      <w:pPr>
        <w:spacing w:after="120" w:line="300" w:lineRule="auto"/>
        <w:rPr>
          <w:rFonts w:cs="Arial"/>
          <w:sz w:val="28"/>
          <w:szCs w:val="28"/>
        </w:rPr>
        <w:sectPr w:rsidR="00243BE8" w:rsidSect="007713D2">
          <w:headerReference w:type="first" r:id="rId10"/>
          <w:pgSz w:w="12240" w:h="15840"/>
          <w:pgMar w:top="426" w:right="1800" w:bottom="567" w:left="1800" w:header="708" w:footer="708" w:gutter="0"/>
          <w:cols w:space="708"/>
          <w:titlePg/>
          <w:docGrid w:linePitch="360"/>
        </w:sectPr>
      </w:pPr>
      <w:r w:rsidRPr="00183D43">
        <w:rPr>
          <w:rFonts w:cs="Arial"/>
          <w:sz w:val="28"/>
          <w:szCs w:val="28"/>
        </w:rPr>
        <w:t xml:space="preserve">CC: </w:t>
      </w:r>
      <w:r w:rsidR="00183D43" w:rsidRPr="00183D43">
        <w:rPr>
          <w:rFonts w:cs="Arial"/>
          <w:sz w:val="28"/>
          <w:szCs w:val="28"/>
        </w:rPr>
        <w:t>Property Licensing Team,</w:t>
      </w:r>
      <w:r w:rsidRPr="00183D43">
        <w:rPr>
          <w:rFonts w:cs="Arial"/>
          <w:sz w:val="28"/>
          <w:szCs w:val="28"/>
        </w:rPr>
        <w:t xml:space="preserve"> Newcastle City Council </w:t>
      </w:r>
    </w:p>
    <w:p w14:paraId="679B0288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lastRenderedPageBreak/>
        <w:t xml:space="preserve">Landlord name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40BD1038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1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30241501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2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734686F9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3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73B506D3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Tenant name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02D3BCF9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1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10055ABA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2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387642E0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3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2BF069C9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</w:p>
    <w:p w14:paraId="411718C4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Date </w:t>
      </w:r>
      <w:r w:rsidRPr="00183D43">
        <w:rPr>
          <w:rFonts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2E1DDB64" w14:textId="77777777" w:rsidR="00E96F18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</w:p>
    <w:p w14:paraId="4A764A0B" w14:textId="77777777" w:rsidR="00E96F18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Dear </w:t>
      </w:r>
      <w:r w:rsidRPr="00183D43">
        <w:rPr>
          <w:rFonts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3703631C" w14:textId="77777777" w:rsidR="000A6A5D" w:rsidRPr="00183D43" w:rsidRDefault="00E96F18" w:rsidP="00183D43">
      <w:pPr>
        <w:pStyle w:val="Heading1"/>
        <w:spacing w:after="120" w:line="300" w:lineRule="auto"/>
        <w:ind w:left="0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Re: Second warning </w:t>
      </w:r>
      <w:r w:rsidR="00110E61" w:rsidRPr="00183D43">
        <w:rPr>
          <w:rFonts w:cs="Arial"/>
          <w:sz w:val="28"/>
          <w:szCs w:val="28"/>
        </w:rPr>
        <w:t xml:space="preserve">- </w:t>
      </w:r>
      <w:r w:rsidRPr="00183D43">
        <w:rPr>
          <w:rFonts w:cs="Arial"/>
          <w:sz w:val="28"/>
          <w:szCs w:val="28"/>
        </w:rPr>
        <w:t xml:space="preserve">Anti </w:t>
      </w:r>
      <w:r w:rsidR="00124F8E" w:rsidRPr="00183D43">
        <w:rPr>
          <w:rFonts w:cs="Arial"/>
          <w:sz w:val="28"/>
          <w:szCs w:val="28"/>
        </w:rPr>
        <w:t>s</w:t>
      </w:r>
      <w:r w:rsidRPr="00183D43">
        <w:rPr>
          <w:rFonts w:cs="Arial"/>
          <w:sz w:val="28"/>
          <w:szCs w:val="28"/>
        </w:rPr>
        <w:t xml:space="preserve">ocial </w:t>
      </w:r>
      <w:r w:rsidR="00124F8E" w:rsidRPr="00183D43">
        <w:rPr>
          <w:rFonts w:cs="Arial"/>
          <w:sz w:val="28"/>
          <w:szCs w:val="28"/>
        </w:rPr>
        <w:t>b</w:t>
      </w:r>
      <w:r w:rsidRPr="00183D43">
        <w:rPr>
          <w:rFonts w:cs="Arial"/>
          <w:sz w:val="28"/>
          <w:szCs w:val="28"/>
        </w:rPr>
        <w:t xml:space="preserve">ehaviour complaint </w:t>
      </w:r>
    </w:p>
    <w:p w14:paraId="17FDFE38" w14:textId="77777777" w:rsidR="007713D2" w:rsidRPr="00183D43" w:rsidRDefault="000A6A5D" w:rsidP="00183D43">
      <w:pPr>
        <w:pStyle w:val="BodyText"/>
        <w:spacing w:after="120" w:line="300" w:lineRule="auto"/>
        <w:jc w:val="lef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I wrote</w:t>
      </w:r>
      <w:r w:rsidR="00A21037" w:rsidRPr="00183D43">
        <w:rPr>
          <w:rFonts w:cs="Arial"/>
          <w:sz w:val="28"/>
          <w:szCs w:val="28"/>
        </w:rPr>
        <w:t xml:space="preserve"> to you on </w:t>
      </w:r>
      <w:r w:rsidR="00E62749" w:rsidRPr="00183D43">
        <w:rPr>
          <w:rFonts w:cs="Arial"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E62749" w:rsidRPr="00183D43">
        <w:rPr>
          <w:rFonts w:cs="Arial"/>
          <w:sz w:val="28"/>
          <w:szCs w:val="28"/>
        </w:rPr>
        <w:instrText xml:space="preserve"> FORMTEXT </w:instrText>
      </w:r>
      <w:r w:rsidR="00E62749" w:rsidRPr="00183D43">
        <w:rPr>
          <w:rFonts w:cs="Arial"/>
          <w:sz w:val="28"/>
          <w:szCs w:val="28"/>
        </w:rPr>
      </w:r>
      <w:r w:rsidR="00E62749" w:rsidRPr="00183D43">
        <w:rPr>
          <w:rFonts w:cs="Arial"/>
          <w:sz w:val="28"/>
          <w:szCs w:val="28"/>
        </w:rPr>
        <w:fldChar w:fldCharType="separate"/>
      </w:r>
      <w:r w:rsidR="00E62749" w:rsidRPr="00183D43">
        <w:rPr>
          <w:rFonts w:cs="Arial"/>
          <w:noProof/>
          <w:sz w:val="28"/>
          <w:szCs w:val="28"/>
        </w:rPr>
        <w:t> </w:t>
      </w:r>
      <w:r w:rsidR="00E62749" w:rsidRPr="00183D43">
        <w:rPr>
          <w:rFonts w:cs="Arial"/>
          <w:noProof/>
          <w:sz w:val="28"/>
          <w:szCs w:val="28"/>
        </w:rPr>
        <w:t> </w:t>
      </w:r>
      <w:r w:rsidR="00E62749" w:rsidRPr="00183D43">
        <w:rPr>
          <w:rFonts w:cs="Arial"/>
          <w:noProof/>
          <w:sz w:val="28"/>
          <w:szCs w:val="28"/>
        </w:rPr>
        <w:t> </w:t>
      </w:r>
      <w:r w:rsidR="00E62749" w:rsidRPr="00183D43">
        <w:rPr>
          <w:rFonts w:cs="Arial"/>
          <w:noProof/>
          <w:sz w:val="28"/>
          <w:szCs w:val="28"/>
        </w:rPr>
        <w:t> </w:t>
      </w:r>
      <w:r w:rsidR="00E62749" w:rsidRPr="00183D43">
        <w:rPr>
          <w:rFonts w:cs="Arial"/>
          <w:noProof/>
          <w:sz w:val="28"/>
          <w:szCs w:val="28"/>
        </w:rPr>
        <w:t> </w:t>
      </w:r>
      <w:r w:rsidR="00E62749" w:rsidRPr="00183D43">
        <w:rPr>
          <w:rFonts w:cs="Arial"/>
          <w:sz w:val="28"/>
          <w:szCs w:val="28"/>
        </w:rPr>
        <w:fldChar w:fldCharType="end"/>
      </w:r>
      <w:bookmarkEnd w:id="8"/>
      <w:r w:rsidR="00E62749" w:rsidRPr="00183D43">
        <w:rPr>
          <w:rFonts w:cs="Arial"/>
          <w:sz w:val="28"/>
          <w:szCs w:val="28"/>
        </w:rPr>
        <w:t xml:space="preserve"> </w:t>
      </w:r>
      <w:r w:rsidRPr="00183D43">
        <w:rPr>
          <w:rFonts w:cs="Arial"/>
          <w:sz w:val="28"/>
          <w:szCs w:val="28"/>
        </w:rPr>
        <w:t>informing you that I had been mad</w:t>
      </w:r>
      <w:r w:rsidR="00E62749" w:rsidRPr="00183D43">
        <w:rPr>
          <w:rFonts w:cs="Arial"/>
          <w:sz w:val="28"/>
          <w:szCs w:val="28"/>
        </w:rPr>
        <w:t>e aware of complaints about</w:t>
      </w:r>
      <w:r w:rsidRPr="00183D43">
        <w:rPr>
          <w:rFonts w:cs="Arial"/>
          <w:sz w:val="28"/>
          <w:szCs w:val="28"/>
        </w:rPr>
        <w:t xml:space="preserve"> </w:t>
      </w:r>
      <w:r w:rsidR="00E62749" w:rsidRPr="00183D43">
        <w:rPr>
          <w:rFonts w:cs="Arial"/>
          <w:sz w:val="28"/>
          <w:szCs w:val="28"/>
        </w:rPr>
        <w:t xml:space="preserve">noise and/ or </w:t>
      </w:r>
      <w:r w:rsidR="00124F8E" w:rsidRPr="00183D43">
        <w:rPr>
          <w:rFonts w:cs="Arial"/>
          <w:sz w:val="28"/>
          <w:szCs w:val="28"/>
        </w:rPr>
        <w:t>anti-social</w:t>
      </w:r>
      <w:r w:rsidR="00E62749" w:rsidRPr="00183D43">
        <w:rPr>
          <w:rFonts w:cs="Arial"/>
          <w:sz w:val="28"/>
          <w:szCs w:val="28"/>
        </w:rPr>
        <w:t xml:space="preserve"> behaviour concerning the above property.</w:t>
      </w:r>
      <w:r w:rsidR="00C75CFF" w:rsidRPr="00183D43">
        <w:rPr>
          <w:rFonts w:cs="Arial"/>
          <w:sz w:val="28"/>
          <w:szCs w:val="28"/>
        </w:rPr>
        <w:t xml:space="preserve">  </w:t>
      </w:r>
    </w:p>
    <w:p w14:paraId="060E640B" w14:textId="77777777" w:rsidR="00C75CFF" w:rsidRPr="00183D43" w:rsidRDefault="00124F8E" w:rsidP="00183D43">
      <w:pPr>
        <w:pStyle w:val="BodyText"/>
        <w:spacing w:after="120" w:line="300" w:lineRule="auto"/>
        <w:jc w:val="lef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Unfortunately,</w:t>
      </w:r>
      <w:r w:rsidR="000A6A5D" w:rsidRPr="00183D43">
        <w:rPr>
          <w:rFonts w:cs="Arial"/>
          <w:sz w:val="28"/>
          <w:szCs w:val="28"/>
        </w:rPr>
        <w:t xml:space="preserve"> I am continuing to r</w:t>
      </w:r>
      <w:r w:rsidR="00E62749" w:rsidRPr="00183D43">
        <w:rPr>
          <w:rFonts w:cs="Arial"/>
          <w:sz w:val="28"/>
          <w:szCs w:val="28"/>
        </w:rPr>
        <w:t xml:space="preserve">eceive further complaints.  </w:t>
      </w:r>
    </w:p>
    <w:p w14:paraId="7120A839" w14:textId="77777777" w:rsidR="00124F8E" w:rsidRPr="00183D43" w:rsidRDefault="00124F8E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I am advised that </w:t>
      </w:r>
      <w:r w:rsidR="007713D2" w:rsidRPr="00183D43">
        <w:rPr>
          <w:rFonts w:cs="Arial"/>
          <w:sz w:val="28"/>
          <w:szCs w:val="28"/>
        </w:rPr>
        <w:t>further</w:t>
      </w:r>
      <w:r w:rsidRPr="00183D43">
        <w:rPr>
          <w:rFonts w:cs="Arial"/>
          <w:sz w:val="28"/>
          <w:szCs w:val="28"/>
        </w:rPr>
        <w:t xml:space="preserve"> incidents took place on </w:t>
      </w:r>
      <w:r w:rsidRPr="00183D43">
        <w:rPr>
          <w:rFonts w:cs="Arial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r w:rsidRPr="00183D43">
        <w:rPr>
          <w:rFonts w:cs="Arial"/>
          <w:sz w:val="28"/>
          <w:szCs w:val="28"/>
        </w:rPr>
        <w:t xml:space="preserve">.  </w:t>
      </w:r>
    </w:p>
    <w:p w14:paraId="0CE295AF" w14:textId="77777777" w:rsidR="00124F8E" w:rsidRPr="00183D43" w:rsidRDefault="00124F8E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The complaint includes allegations of the following behaviour </w:t>
      </w:r>
      <w:r w:rsidRPr="00183D43">
        <w:rPr>
          <w:rFonts w:cs="Arial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r w:rsidRPr="00183D43">
        <w:rPr>
          <w:rFonts w:cs="Arial"/>
          <w:sz w:val="28"/>
          <w:szCs w:val="28"/>
        </w:rPr>
        <w:t xml:space="preserve">.  </w:t>
      </w:r>
    </w:p>
    <w:p w14:paraId="6B952187" w14:textId="77777777" w:rsidR="00124F8E" w:rsidRPr="00183D43" w:rsidRDefault="00124F8E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This behaviour is causing a nuisance and annoyance to other residents.  </w:t>
      </w:r>
    </w:p>
    <w:p w14:paraId="533438C5" w14:textId="77777777" w:rsidR="00E62749" w:rsidRPr="00183D43" w:rsidRDefault="00E62749" w:rsidP="00183D43">
      <w:pPr>
        <w:pStyle w:val="BodyText"/>
        <w:spacing w:after="120" w:line="300" w:lineRule="auto"/>
        <w:jc w:val="lef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As the tenant you are responsible for any anti-social behaviour that occurs in or around your property whether that is committed by yourself, your </w:t>
      </w:r>
      <w:proofErr w:type="gramStart"/>
      <w:r w:rsidRPr="00183D43">
        <w:rPr>
          <w:rFonts w:cs="Arial"/>
          <w:sz w:val="28"/>
          <w:szCs w:val="28"/>
        </w:rPr>
        <w:t>family</w:t>
      </w:r>
      <w:proofErr w:type="gramEnd"/>
      <w:r w:rsidRPr="00183D43">
        <w:rPr>
          <w:rFonts w:cs="Arial"/>
          <w:sz w:val="28"/>
          <w:szCs w:val="28"/>
        </w:rPr>
        <w:t xml:space="preserve"> or visitors to your property.</w:t>
      </w:r>
      <w:r w:rsidRPr="00183D43">
        <w:rPr>
          <w:rFonts w:cs="Arial"/>
          <w:b/>
          <w:sz w:val="28"/>
          <w:szCs w:val="28"/>
        </w:rPr>
        <w:t xml:space="preserve">  </w:t>
      </w:r>
    </w:p>
    <w:p w14:paraId="1572B9CE" w14:textId="77777777" w:rsidR="00243BE8" w:rsidRDefault="00C75CFF" w:rsidP="00183D43">
      <w:pPr>
        <w:pStyle w:val="BodyText"/>
        <w:spacing w:after="120" w:line="300" w:lineRule="auto"/>
        <w:jc w:val="left"/>
        <w:rPr>
          <w:rFonts w:cs="Arial"/>
          <w:sz w:val="28"/>
          <w:szCs w:val="28"/>
        </w:rPr>
        <w:sectPr w:rsidR="00243BE8" w:rsidSect="007713D2">
          <w:headerReference w:type="first" r:id="rId11"/>
          <w:pgSz w:w="12240" w:h="15840"/>
          <w:pgMar w:top="426" w:right="1800" w:bottom="567" w:left="1800" w:header="708" w:footer="708" w:gutter="0"/>
          <w:cols w:space="708"/>
          <w:titlePg/>
          <w:docGrid w:linePitch="360"/>
        </w:sectPr>
      </w:pPr>
      <w:r w:rsidRPr="00183D43">
        <w:rPr>
          <w:rFonts w:cs="Arial"/>
          <w:b/>
          <w:sz w:val="28"/>
          <w:szCs w:val="28"/>
        </w:rPr>
        <w:t xml:space="preserve">If you continue to cause complaints of noise and/or </w:t>
      </w:r>
      <w:r w:rsidR="00124F8E" w:rsidRPr="00183D43">
        <w:rPr>
          <w:rFonts w:cs="Arial"/>
          <w:b/>
          <w:sz w:val="28"/>
          <w:szCs w:val="28"/>
        </w:rPr>
        <w:t>anti-social</w:t>
      </w:r>
      <w:r w:rsidRPr="00183D43">
        <w:rPr>
          <w:rFonts w:cs="Arial"/>
          <w:b/>
          <w:sz w:val="28"/>
          <w:szCs w:val="28"/>
        </w:rPr>
        <w:t xml:space="preserve"> </w:t>
      </w:r>
      <w:proofErr w:type="gramStart"/>
      <w:r w:rsidRPr="00183D43">
        <w:rPr>
          <w:rFonts w:cs="Arial"/>
          <w:b/>
          <w:sz w:val="28"/>
          <w:szCs w:val="28"/>
        </w:rPr>
        <w:t>behaviour</w:t>
      </w:r>
      <w:proofErr w:type="gramEnd"/>
      <w:r w:rsidRPr="00183D43">
        <w:rPr>
          <w:rFonts w:cs="Arial"/>
          <w:b/>
          <w:sz w:val="28"/>
          <w:szCs w:val="28"/>
        </w:rPr>
        <w:t xml:space="preserve"> then you will</w:t>
      </w:r>
      <w:r w:rsidR="000A6A5D" w:rsidRPr="00183D43">
        <w:rPr>
          <w:rFonts w:cs="Arial"/>
          <w:b/>
          <w:sz w:val="28"/>
          <w:szCs w:val="28"/>
        </w:rPr>
        <w:t xml:space="preserve"> be in breach of your tenancy agreement and steps could be taken to end your tenancy.</w:t>
      </w:r>
      <w:r w:rsidRPr="00183D43">
        <w:rPr>
          <w:rFonts w:cs="Arial"/>
          <w:sz w:val="28"/>
          <w:szCs w:val="28"/>
        </w:rPr>
        <w:t xml:space="preserve">  </w:t>
      </w:r>
    </w:p>
    <w:p w14:paraId="6D4EDE50" w14:textId="77777777" w:rsidR="00C75CFF" w:rsidRPr="00183D43" w:rsidRDefault="00C75CFF" w:rsidP="00183D43">
      <w:pPr>
        <w:pStyle w:val="BodyText"/>
        <w:spacing w:after="120" w:line="300" w:lineRule="auto"/>
        <w:jc w:val="left"/>
        <w:rPr>
          <w:rFonts w:cs="Arial"/>
          <w:sz w:val="28"/>
          <w:szCs w:val="28"/>
        </w:rPr>
      </w:pPr>
    </w:p>
    <w:p w14:paraId="05B39209" w14:textId="77777777" w:rsidR="000A6A5D" w:rsidRPr="00183D43" w:rsidRDefault="00A21037" w:rsidP="00183D43">
      <w:pPr>
        <w:pStyle w:val="BodyText"/>
        <w:spacing w:after="120" w:line="300" w:lineRule="auto"/>
        <w:jc w:val="lef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I wish to discuss this matter with you to see if I can help you resolve the pro</w:t>
      </w:r>
      <w:r w:rsidR="00110E61" w:rsidRPr="00183D43">
        <w:rPr>
          <w:rFonts w:cs="Arial"/>
          <w:sz w:val="28"/>
          <w:szCs w:val="28"/>
        </w:rPr>
        <w:t>blem</w:t>
      </w:r>
      <w:r w:rsidR="00124F8E" w:rsidRPr="00183D43">
        <w:rPr>
          <w:rFonts w:cs="Arial"/>
          <w:sz w:val="28"/>
          <w:szCs w:val="28"/>
        </w:rPr>
        <w:t>, p</w:t>
      </w:r>
      <w:r w:rsidR="00110E61" w:rsidRPr="00183D43">
        <w:rPr>
          <w:rFonts w:cs="Arial"/>
          <w:sz w:val="28"/>
          <w:szCs w:val="28"/>
        </w:rPr>
        <w:t>lease contact me within three</w:t>
      </w:r>
      <w:r w:rsidRPr="00183D43">
        <w:rPr>
          <w:rFonts w:cs="Arial"/>
          <w:sz w:val="28"/>
          <w:szCs w:val="28"/>
        </w:rPr>
        <w:t xml:space="preserve"> days of receiving this letter.</w:t>
      </w:r>
    </w:p>
    <w:p w14:paraId="54F61732" w14:textId="77777777" w:rsidR="000A6A5D" w:rsidRPr="00183D43" w:rsidRDefault="000A6A5D" w:rsidP="00183D43">
      <w:pPr>
        <w:spacing w:after="120" w:line="300" w:lineRule="auto"/>
        <w:ind w:right="26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Yours </w:t>
      </w:r>
    </w:p>
    <w:p w14:paraId="7FE4AE47" w14:textId="77777777" w:rsidR="00A21037" w:rsidRPr="00183D43" w:rsidRDefault="00A21037" w:rsidP="00183D43">
      <w:pPr>
        <w:spacing w:after="120" w:line="300" w:lineRule="auto"/>
        <w:rPr>
          <w:rFonts w:cs="Arial"/>
          <w:sz w:val="28"/>
          <w:szCs w:val="28"/>
        </w:rPr>
      </w:pPr>
    </w:p>
    <w:p w14:paraId="02FEE730" w14:textId="77777777" w:rsidR="00E96F18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07F7C6A0" w14:textId="77777777" w:rsidR="00110E61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  <w:u w:val="single"/>
        </w:rPr>
        <w:t>Landlord</w:t>
      </w:r>
      <w:r w:rsidRPr="00183D43">
        <w:rPr>
          <w:rFonts w:cs="Arial"/>
          <w:sz w:val="28"/>
          <w:szCs w:val="28"/>
        </w:rPr>
        <w:t xml:space="preserve"> </w:t>
      </w:r>
    </w:p>
    <w:p w14:paraId="478BA5B8" w14:textId="77777777" w:rsidR="00183D43" w:rsidRPr="00183D43" w:rsidRDefault="00110E61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Tel: </w:t>
      </w:r>
      <w:r w:rsidRPr="00183D43">
        <w:rPr>
          <w:rFonts w:cs="Arial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</w:p>
    <w:p w14:paraId="53615A27" w14:textId="77777777" w:rsidR="00E96F18" w:rsidRPr="00183D43" w:rsidRDefault="00110E61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Email: </w:t>
      </w:r>
      <w:r w:rsidRPr="00183D43">
        <w:rPr>
          <w:rFonts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58CC5E50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</w:p>
    <w:p w14:paraId="334AFC3A" w14:textId="77777777" w:rsidR="00124F8E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CC: </w:t>
      </w:r>
      <w:r w:rsidR="00183D43" w:rsidRPr="00183D43">
        <w:rPr>
          <w:rFonts w:cs="Arial"/>
          <w:sz w:val="28"/>
          <w:szCs w:val="28"/>
        </w:rPr>
        <w:t xml:space="preserve">Property Licensing Team, </w:t>
      </w:r>
      <w:r w:rsidRPr="00183D43">
        <w:rPr>
          <w:rFonts w:cs="Arial"/>
          <w:sz w:val="28"/>
          <w:szCs w:val="28"/>
        </w:rPr>
        <w:t>Newcastle City Counci</w:t>
      </w:r>
      <w:r w:rsidR="00243BE8">
        <w:rPr>
          <w:rFonts w:cs="Arial"/>
          <w:sz w:val="28"/>
          <w:szCs w:val="28"/>
        </w:rPr>
        <w:t>l</w:t>
      </w:r>
      <w:r w:rsidR="00124F8E" w:rsidRPr="00183D43">
        <w:rPr>
          <w:rFonts w:cs="Arial"/>
          <w:sz w:val="28"/>
          <w:szCs w:val="28"/>
        </w:rPr>
        <w:br w:type="page"/>
      </w:r>
    </w:p>
    <w:p w14:paraId="5EBB1CC1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lastRenderedPageBreak/>
        <w:t xml:space="preserve">Landlord name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4B4AF03B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1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14EED24A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2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290625F8" w14:textId="77777777" w:rsidR="00183D43" w:rsidRPr="00183D43" w:rsidRDefault="00183D43" w:rsidP="00183D43">
      <w:pPr>
        <w:spacing w:after="120" w:line="300" w:lineRule="auto"/>
        <w:jc w:val="righ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3 </w:t>
      </w:r>
      <w:r w:rsidRPr="00183D4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6BEB60B3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Tenant name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3FE9A96A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1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0215210D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2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7FA1A585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Address 3 </w:t>
      </w:r>
      <w:r w:rsidRPr="00183D4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7757C930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</w:p>
    <w:p w14:paraId="7DCE4087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Date </w:t>
      </w:r>
      <w:r w:rsidRPr="00183D43">
        <w:rPr>
          <w:rFonts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6C8E7240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</w:p>
    <w:p w14:paraId="2FC20127" w14:textId="77777777" w:rsidR="000A6A5D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Dear </w:t>
      </w:r>
      <w:r w:rsidRPr="00183D43">
        <w:rPr>
          <w:rFonts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40B31168" w14:textId="77777777" w:rsidR="000A6A5D" w:rsidRPr="00183D43" w:rsidRDefault="000A6A5D" w:rsidP="00183D43">
      <w:pPr>
        <w:pStyle w:val="Heading1"/>
        <w:spacing w:after="120" w:line="300" w:lineRule="auto"/>
        <w:ind w:left="0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Re:</w:t>
      </w:r>
      <w:r w:rsidR="00A21037" w:rsidRPr="00183D43">
        <w:rPr>
          <w:rFonts w:cs="Arial"/>
          <w:sz w:val="28"/>
          <w:szCs w:val="28"/>
        </w:rPr>
        <w:t xml:space="preserve"> </w:t>
      </w:r>
      <w:r w:rsidR="00110E61" w:rsidRPr="00183D43">
        <w:rPr>
          <w:rFonts w:cs="Arial"/>
          <w:sz w:val="28"/>
          <w:szCs w:val="28"/>
        </w:rPr>
        <w:t>Final w</w:t>
      </w:r>
      <w:r w:rsidRPr="00183D43">
        <w:rPr>
          <w:rFonts w:cs="Arial"/>
          <w:sz w:val="28"/>
          <w:szCs w:val="28"/>
        </w:rPr>
        <w:t>arning- Anti Social Behaviour</w:t>
      </w:r>
      <w:r w:rsidR="00E96F18" w:rsidRPr="00183D43">
        <w:rPr>
          <w:rFonts w:cs="Arial"/>
          <w:sz w:val="28"/>
          <w:szCs w:val="28"/>
        </w:rPr>
        <w:t xml:space="preserve"> complaint</w:t>
      </w:r>
    </w:p>
    <w:p w14:paraId="30AF8D43" w14:textId="77777777" w:rsidR="00110E61" w:rsidRPr="00183D43" w:rsidRDefault="000A6A5D" w:rsidP="00183D43">
      <w:pPr>
        <w:pStyle w:val="BodyText"/>
        <w:spacing w:after="120" w:line="300" w:lineRule="auto"/>
        <w:jc w:val="left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Following th</w:t>
      </w:r>
      <w:r w:rsidR="00A21037" w:rsidRPr="00183D43">
        <w:rPr>
          <w:rFonts w:cs="Arial"/>
          <w:sz w:val="28"/>
          <w:szCs w:val="28"/>
        </w:rPr>
        <w:t>e warning letter</w:t>
      </w:r>
      <w:r w:rsidR="00C75CFF" w:rsidRPr="00183D43">
        <w:rPr>
          <w:rFonts w:cs="Arial"/>
          <w:sz w:val="28"/>
          <w:szCs w:val="28"/>
        </w:rPr>
        <w:t>s</w:t>
      </w:r>
      <w:r w:rsidR="00A21037" w:rsidRPr="00183D43">
        <w:rPr>
          <w:rFonts w:cs="Arial"/>
          <w:sz w:val="28"/>
          <w:szCs w:val="28"/>
        </w:rPr>
        <w:t xml:space="preserve"> sent to you on </w:t>
      </w:r>
      <w:r w:rsidR="00E96F18" w:rsidRPr="00183D43">
        <w:rPr>
          <w:rFonts w:cs="Arial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E96F18" w:rsidRPr="00183D43">
        <w:rPr>
          <w:rFonts w:cs="Arial"/>
          <w:sz w:val="28"/>
          <w:szCs w:val="28"/>
        </w:rPr>
        <w:instrText xml:space="preserve"> FORMTEXT </w:instrText>
      </w:r>
      <w:r w:rsidR="00E96F18" w:rsidRPr="00183D43">
        <w:rPr>
          <w:rFonts w:cs="Arial"/>
          <w:sz w:val="28"/>
          <w:szCs w:val="28"/>
        </w:rPr>
      </w:r>
      <w:r w:rsidR="00E96F18" w:rsidRPr="00183D43">
        <w:rPr>
          <w:rFonts w:cs="Arial"/>
          <w:sz w:val="28"/>
          <w:szCs w:val="28"/>
        </w:rPr>
        <w:fldChar w:fldCharType="separate"/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noProof/>
          <w:sz w:val="28"/>
          <w:szCs w:val="28"/>
        </w:rPr>
        <w:t> </w:t>
      </w:r>
      <w:r w:rsidR="00E96F18" w:rsidRPr="00183D43">
        <w:rPr>
          <w:rFonts w:cs="Arial"/>
          <w:sz w:val="28"/>
          <w:szCs w:val="28"/>
        </w:rPr>
        <w:fldChar w:fldCharType="end"/>
      </w:r>
      <w:bookmarkEnd w:id="9"/>
      <w:r w:rsidR="00110E61" w:rsidRPr="00183D43">
        <w:rPr>
          <w:rFonts w:cs="Arial"/>
          <w:sz w:val="28"/>
          <w:szCs w:val="28"/>
        </w:rPr>
        <w:t xml:space="preserve"> and </w:t>
      </w:r>
      <w:r w:rsidR="00110E61" w:rsidRPr="00183D43">
        <w:rPr>
          <w:rFonts w:cs="Arial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110E61" w:rsidRPr="00183D43">
        <w:rPr>
          <w:rFonts w:cs="Arial"/>
          <w:sz w:val="28"/>
          <w:szCs w:val="28"/>
        </w:rPr>
        <w:instrText xml:space="preserve"> FORMTEXT </w:instrText>
      </w:r>
      <w:r w:rsidR="00110E61" w:rsidRPr="00183D43">
        <w:rPr>
          <w:rFonts w:cs="Arial"/>
          <w:sz w:val="28"/>
          <w:szCs w:val="28"/>
        </w:rPr>
      </w:r>
      <w:r w:rsidR="00110E61" w:rsidRPr="00183D43">
        <w:rPr>
          <w:rFonts w:cs="Arial"/>
          <w:sz w:val="28"/>
          <w:szCs w:val="28"/>
        </w:rPr>
        <w:fldChar w:fldCharType="separate"/>
      </w:r>
      <w:r w:rsidR="00110E61" w:rsidRPr="00183D43">
        <w:rPr>
          <w:rFonts w:cs="Arial"/>
          <w:noProof/>
          <w:sz w:val="28"/>
          <w:szCs w:val="28"/>
        </w:rPr>
        <w:t> </w:t>
      </w:r>
      <w:r w:rsidR="00110E61" w:rsidRPr="00183D43">
        <w:rPr>
          <w:rFonts w:cs="Arial"/>
          <w:noProof/>
          <w:sz w:val="28"/>
          <w:szCs w:val="28"/>
        </w:rPr>
        <w:t> </w:t>
      </w:r>
      <w:r w:rsidR="00110E61" w:rsidRPr="00183D43">
        <w:rPr>
          <w:rFonts w:cs="Arial"/>
          <w:noProof/>
          <w:sz w:val="28"/>
          <w:szCs w:val="28"/>
        </w:rPr>
        <w:t> </w:t>
      </w:r>
      <w:r w:rsidR="00110E61" w:rsidRPr="00183D43">
        <w:rPr>
          <w:rFonts w:cs="Arial"/>
          <w:noProof/>
          <w:sz w:val="28"/>
          <w:szCs w:val="28"/>
        </w:rPr>
        <w:t> </w:t>
      </w:r>
      <w:r w:rsidR="00110E61" w:rsidRPr="00183D43">
        <w:rPr>
          <w:rFonts w:cs="Arial"/>
          <w:noProof/>
          <w:sz w:val="28"/>
          <w:szCs w:val="28"/>
        </w:rPr>
        <w:t> </w:t>
      </w:r>
      <w:r w:rsidR="00110E61" w:rsidRPr="00183D43">
        <w:rPr>
          <w:rFonts w:cs="Arial"/>
          <w:sz w:val="28"/>
          <w:szCs w:val="28"/>
        </w:rPr>
        <w:fldChar w:fldCharType="end"/>
      </w:r>
      <w:bookmarkEnd w:id="10"/>
      <w:r w:rsidRPr="00183D43">
        <w:rPr>
          <w:rFonts w:cs="Arial"/>
          <w:sz w:val="28"/>
          <w:szCs w:val="28"/>
        </w:rPr>
        <w:t>I have been made aware o</w:t>
      </w:r>
      <w:r w:rsidR="00110E61" w:rsidRPr="00183D43">
        <w:rPr>
          <w:rFonts w:cs="Arial"/>
          <w:sz w:val="28"/>
          <w:szCs w:val="28"/>
        </w:rPr>
        <w:t xml:space="preserve">f further complaints about </w:t>
      </w:r>
      <w:r w:rsidRPr="00183D43">
        <w:rPr>
          <w:rFonts w:cs="Arial"/>
          <w:sz w:val="28"/>
          <w:szCs w:val="28"/>
        </w:rPr>
        <w:t xml:space="preserve">behaviour that </w:t>
      </w:r>
      <w:r w:rsidR="00110E61" w:rsidRPr="00183D43">
        <w:rPr>
          <w:rFonts w:cs="Arial"/>
          <w:sz w:val="28"/>
          <w:szCs w:val="28"/>
        </w:rPr>
        <w:t xml:space="preserve">is occurring at the above address.  </w:t>
      </w:r>
    </w:p>
    <w:p w14:paraId="59CB0BF2" w14:textId="77777777" w:rsidR="000A6A5D" w:rsidRPr="00183D43" w:rsidRDefault="000C731D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The complaint includes allegations of the following behaviour </w:t>
      </w:r>
      <w:r w:rsidRPr="00183D43">
        <w:rPr>
          <w:rFonts w:cs="Arial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r w:rsidRPr="00183D43">
        <w:rPr>
          <w:rFonts w:cs="Arial"/>
          <w:sz w:val="28"/>
          <w:szCs w:val="28"/>
        </w:rPr>
        <w:t xml:space="preserve"> which occurred on </w:t>
      </w:r>
      <w:r w:rsidRPr="00183D43">
        <w:rPr>
          <w:rFonts w:cs="Arial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bookmarkEnd w:id="11"/>
      <w:r w:rsidRPr="00183D43">
        <w:rPr>
          <w:rFonts w:cs="Arial"/>
          <w:sz w:val="28"/>
          <w:szCs w:val="28"/>
        </w:rPr>
        <w:t>.</w:t>
      </w:r>
      <w:r w:rsidR="00C75CFF" w:rsidRPr="00183D43">
        <w:rPr>
          <w:rFonts w:cs="Arial"/>
          <w:sz w:val="28"/>
          <w:szCs w:val="28"/>
        </w:rPr>
        <w:t xml:space="preserve">  This behaviour is causing nuisance and annoyance to other residents.  </w:t>
      </w:r>
    </w:p>
    <w:p w14:paraId="5D961D20" w14:textId="77777777" w:rsidR="00C75CFF" w:rsidRPr="00183D43" w:rsidRDefault="000A6A5D" w:rsidP="00183D43">
      <w:pPr>
        <w:pStyle w:val="BodyText"/>
        <w:spacing w:after="120" w:line="300" w:lineRule="auto"/>
        <w:jc w:val="left"/>
        <w:rPr>
          <w:rFonts w:cs="Arial"/>
          <w:b/>
          <w:sz w:val="28"/>
          <w:szCs w:val="28"/>
        </w:rPr>
      </w:pPr>
      <w:r w:rsidRPr="00183D43">
        <w:rPr>
          <w:rFonts w:cs="Arial"/>
          <w:b/>
          <w:sz w:val="28"/>
          <w:szCs w:val="28"/>
        </w:rPr>
        <w:t xml:space="preserve">You have continued to cause </w:t>
      </w:r>
      <w:proofErr w:type="spellStart"/>
      <w:r w:rsidRPr="00183D43">
        <w:rPr>
          <w:rFonts w:cs="Arial"/>
          <w:b/>
          <w:sz w:val="28"/>
          <w:szCs w:val="28"/>
        </w:rPr>
        <w:t>anti social</w:t>
      </w:r>
      <w:proofErr w:type="spellEnd"/>
      <w:r w:rsidRPr="00183D43">
        <w:rPr>
          <w:rFonts w:cs="Arial"/>
          <w:b/>
          <w:sz w:val="28"/>
          <w:szCs w:val="28"/>
        </w:rPr>
        <w:t xml:space="preserve"> behaviour despite being warned, I must state that you are in breach of your tenancy agreement and </w:t>
      </w:r>
      <w:r w:rsidR="00110E61" w:rsidRPr="00183D43">
        <w:rPr>
          <w:rFonts w:cs="Arial"/>
          <w:b/>
          <w:sz w:val="28"/>
          <w:szCs w:val="28"/>
        </w:rPr>
        <w:t xml:space="preserve">if I receive any further </w:t>
      </w:r>
      <w:proofErr w:type="gramStart"/>
      <w:r w:rsidR="00110E61" w:rsidRPr="00183D43">
        <w:rPr>
          <w:rFonts w:cs="Arial"/>
          <w:b/>
          <w:sz w:val="28"/>
          <w:szCs w:val="28"/>
        </w:rPr>
        <w:t>complaints</w:t>
      </w:r>
      <w:proofErr w:type="gramEnd"/>
      <w:r w:rsidR="00110E61" w:rsidRPr="00183D43">
        <w:rPr>
          <w:rFonts w:cs="Arial"/>
          <w:b/>
          <w:sz w:val="28"/>
          <w:szCs w:val="28"/>
        </w:rPr>
        <w:t xml:space="preserve"> I must begin to take </w:t>
      </w:r>
      <w:r w:rsidRPr="00183D43">
        <w:rPr>
          <w:rFonts w:cs="Arial"/>
          <w:b/>
          <w:sz w:val="28"/>
          <w:szCs w:val="28"/>
        </w:rPr>
        <w:t xml:space="preserve">steps to end your tenancy. </w:t>
      </w:r>
    </w:p>
    <w:p w14:paraId="62E84923" w14:textId="77777777" w:rsidR="000A6A5D" w:rsidRPr="00183D43" w:rsidRDefault="00C75CFF" w:rsidP="00183D43">
      <w:pPr>
        <w:pStyle w:val="BodyText"/>
        <w:spacing w:after="120" w:line="300" w:lineRule="auto"/>
        <w:jc w:val="left"/>
        <w:rPr>
          <w:rFonts w:cs="Arial"/>
          <w:sz w:val="28"/>
          <w:szCs w:val="28"/>
        </w:rPr>
      </w:pPr>
      <w:r w:rsidRPr="00183D43">
        <w:rPr>
          <w:rFonts w:cs="Arial"/>
          <w:b/>
          <w:sz w:val="28"/>
          <w:szCs w:val="28"/>
        </w:rPr>
        <w:t>You are now at risk of losing your home.</w:t>
      </w:r>
    </w:p>
    <w:p w14:paraId="044AAEDE" w14:textId="77777777" w:rsidR="00683864" w:rsidRPr="00183D43" w:rsidRDefault="00A21037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>I wish to discuss this matter with you to see if I can help you resolve the pro</w:t>
      </w:r>
      <w:r w:rsidR="00110E61" w:rsidRPr="00183D43">
        <w:rPr>
          <w:rFonts w:cs="Arial"/>
          <w:sz w:val="28"/>
          <w:szCs w:val="28"/>
        </w:rPr>
        <w:t>blem. Please contact me within three</w:t>
      </w:r>
      <w:r w:rsidRPr="00183D43">
        <w:rPr>
          <w:rFonts w:cs="Arial"/>
          <w:sz w:val="28"/>
          <w:szCs w:val="28"/>
        </w:rPr>
        <w:t xml:space="preserve"> days of receiving this letter.</w:t>
      </w:r>
    </w:p>
    <w:p w14:paraId="40232462" w14:textId="77777777" w:rsidR="00A21037" w:rsidRPr="00183D43" w:rsidRDefault="00A21037" w:rsidP="00183D43">
      <w:pPr>
        <w:spacing w:after="120" w:line="300" w:lineRule="auto"/>
        <w:ind w:right="26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Yours </w:t>
      </w:r>
    </w:p>
    <w:p w14:paraId="1F37A41D" w14:textId="77777777" w:rsidR="00243BE8" w:rsidRDefault="00E96F18" w:rsidP="00183D43">
      <w:pPr>
        <w:spacing w:after="120" w:line="300" w:lineRule="auto"/>
        <w:rPr>
          <w:rFonts w:cs="Arial"/>
          <w:sz w:val="28"/>
          <w:szCs w:val="28"/>
        </w:rPr>
        <w:sectPr w:rsidR="00243BE8" w:rsidSect="007713D2">
          <w:headerReference w:type="even" r:id="rId12"/>
          <w:pgSz w:w="12240" w:h="15840"/>
          <w:pgMar w:top="426" w:right="1800" w:bottom="567" w:left="1800" w:header="708" w:footer="708" w:gutter="0"/>
          <w:cols w:space="708"/>
          <w:titlePg/>
          <w:docGrid w:linePitch="360"/>
        </w:sectPr>
      </w:pPr>
      <w:r w:rsidRPr="00183D43">
        <w:rPr>
          <w:rFonts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349F9E37" w14:textId="77777777" w:rsidR="00E96F18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</w:p>
    <w:p w14:paraId="6A8567DD" w14:textId="77777777" w:rsidR="00110E61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  <w:u w:val="single"/>
        </w:rPr>
        <w:t>Landlord</w:t>
      </w:r>
      <w:r w:rsidRPr="00183D43">
        <w:rPr>
          <w:rFonts w:cs="Arial"/>
          <w:sz w:val="28"/>
          <w:szCs w:val="28"/>
        </w:rPr>
        <w:t xml:space="preserve"> </w:t>
      </w:r>
    </w:p>
    <w:p w14:paraId="1AEE78DB" w14:textId="77777777" w:rsidR="00183D43" w:rsidRPr="00183D43" w:rsidRDefault="00110E61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Tel: </w:t>
      </w:r>
      <w:r w:rsidRPr="00183D43">
        <w:rPr>
          <w:rFonts w:cs="Arial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  <w:r w:rsidR="00124F8E" w:rsidRPr="00183D43">
        <w:rPr>
          <w:rFonts w:cs="Arial"/>
          <w:sz w:val="28"/>
          <w:szCs w:val="28"/>
        </w:rPr>
        <w:tab/>
      </w:r>
    </w:p>
    <w:p w14:paraId="499F2ECB" w14:textId="77777777" w:rsidR="00110E61" w:rsidRPr="00183D43" w:rsidRDefault="00110E61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Email: </w:t>
      </w:r>
      <w:r w:rsidRPr="00183D43">
        <w:rPr>
          <w:rFonts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83D43">
        <w:rPr>
          <w:rFonts w:cs="Arial"/>
          <w:sz w:val="28"/>
          <w:szCs w:val="28"/>
        </w:rPr>
        <w:instrText xml:space="preserve"> FORMTEXT </w:instrText>
      </w:r>
      <w:r w:rsidRPr="00183D43">
        <w:rPr>
          <w:rFonts w:cs="Arial"/>
          <w:sz w:val="28"/>
          <w:szCs w:val="28"/>
        </w:rPr>
      </w:r>
      <w:r w:rsidRPr="00183D43">
        <w:rPr>
          <w:rFonts w:cs="Arial"/>
          <w:sz w:val="28"/>
          <w:szCs w:val="28"/>
        </w:rPr>
        <w:fldChar w:fldCharType="separate"/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noProof/>
          <w:sz w:val="28"/>
          <w:szCs w:val="28"/>
        </w:rPr>
        <w:t> </w:t>
      </w:r>
      <w:r w:rsidRPr="00183D43">
        <w:rPr>
          <w:rFonts w:cs="Arial"/>
          <w:sz w:val="28"/>
          <w:szCs w:val="28"/>
        </w:rPr>
        <w:fldChar w:fldCharType="end"/>
      </w:r>
    </w:p>
    <w:p w14:paraId="7AD2F54A" w14:textId="77777777" w:rsidR="00183D43" w:rsidRPr="00183D43" w:rsidRDefault="00183D43" w:rsidP="00183D43">
      <w:pPr>
        <w:spacing w:after="120" w:line="300" w:lineRule="auto"/>
        <w:rPr>
          <w:rFonts w:cs="Arial"/>
          <w:sz w:val="28"/>
          <w:szCs w:val="28"/>
        </w:rPr>
      </w:pPr>
    </w:p>
    <w:p w14:paraId="0A190608" w14:textId="77777777" w:rsidR="00E96F18" w:rsidRPr="00183D43" w:rsidRDefault="00E96F18" w:rsidP="00183D43">
      <w:pPr>
        <w:spacing w:after="120" w:line="300" w:lineRule="auto"/>
        <w:rPr>
          <w:rFonts w:cs="Arial"/>
          <w:sz w:val="28"/>
          <w:szCs w:val="28"/>
        </w:rPr>
      </w:pPr>
      <w:r w:rsidRPr="00183D43">
        <w:rPr>
          <w:rFonts w:cs="Arial"/>
          <w:sz w:val="28"/>
          <w:szCs w:val="28"/>
        </w:rPr>
        <w:t xml:space="preserve">CC: </w:t>
      </w:r>
      <w:r w:rsidR="00183D43" w:rsidRPr="00183D43">
        <w:rPr>
          <w:rFonts w:cs="Arial"/>
          <w:sz w:val="28"/>
          <w:szCs w:val="28"/>
        </w:rPr>
        <w:t xml:space="preserve">Property Licensing Team, </w:t>
      </w:r>
      <w:r w:rsidRPr="00183D43">
        <w:rPr>
          <w:rFonts w:cs="Arial"/>
          <w:sz w:val="28"/>
          <w:szCs w:val="28"/>
        </w:rPr>
        <w:t>Newcastle City Council</w:t>
      </w:r>
    </w:p>
    <w:sectPr w:rsidR="00E96F18" w:rsidRPr="00183D43" w:rsidSect="007713D2">
      <w:pgSz w:w="12240" w:h="15840"/>
      <w:pgMar w:top="426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4EF70" w14:textId="77777777" w:rsidR="00441D8D" w:rsidRDefault="00441D8D" w:rsidP="00110E61">
      <w:r>
        <w:separator/>
      </w:r>
    </w:p>
  </w:endnote>
  <w:endnote w:type="continuationSeparator" w:id="0">
    <w:p w14:paraId="571755CA" w14:textId="77777777" w:rsidR="00441D8D" w:rsidRDefault="00441D8D" w:rsidP="0011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14FA" w14:textId="77777777" w:rsidR="00441D8D" w:rsidRDefault="00441D8D" w:rsidP="00110E61">
      <w:r>
        <w:separator/>
      </w:r>
    </w:p>
  </w:footnote>
  <w:footnote w:type="continuationSeparator" w:id="0">
    <w:p w14:paraId="47533718" w14:textId="77777777" w:rsidR="00441D8D" w:rsidRDefault="00441D8D" w:rsidP="0011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F4BF" w14:textId="77777777" w:rsidR="00E62749" w:rsidRPr="00124F8E" w:rsidRDefault="00E62749">
    <w:pPr>
      <w:pStyle w:val="Header"/>
      <w:rPr>
        <w:sz w:val="28"/>
        <w:szCs w:val="28"/>
      </w:rPr>
    </w:pPr>
    <w:r w:rsidRPr="00124F8E">
      <w:rPr>
        <w:sz w:val="28"/>
        <w:szCs w:val="28"/>
      </w:rPr>
      <w:t xml:space="preserve">ASB letter two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40AD" w14:textId="77777777" w:rsidR="00E62749" w:rsidRPr="00124F8E" w:rsidRDefault="00E62749">
    <w:pPr>
      <w:pStyle w:val="Header"/>
      <w:rPr>
        <w:sz w:val="28"/>
        <w:szCs w:val="28"/>
      </w:rPr>
    </w:pPr>
    <w:r w:rsidRPr="00124F8E">
      <w:rPr>
        <w:sz w:val="28"/>
        <w:szCs w:val="28"/>
      </w:rPr>
      <w:t>ASB letter three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7141" w14:textId="77777777" w:rsidR="00E62749" w:rsidRPr="00124F8E" w:rsidRDefault="00243BE8">
    <w:pPr>
      <w:pStyle w:val="Header"/>
      <w:rPr>
        <w:sz w:val="28"/>
        <w:szCs w:val="28"/>
      </w:rPr>
    </w:pPr>
    <w:r>
      <w:rPr>
        <w:sz w:val="28"/>
        <w:szCs w:val="28"/>
      </w:rPr>
      <w:t>ASB letter one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A38B" w14:textId="77777777" w:rsidR="00243BE8" w:rsidRPr="00124F8E" w:rsidRDefault="00243BE8">
    <w:pPr>
      <w:pStyle w:val="Head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68B6" w14:textId="77777777" w:rsidR="00243BE8" w:rsidRPr="00124F8E" w:rsidRDefault="00243BE8">
    <w:pPr>
      <w:pStyle w:val="Header"/>
      <w:rPr>
        <w:sz w:val="28"/>
        <w:szCs w:val="28"/>
      </w:rPr>
    </w:pPr>
    <w:r>
      <w:rPr>
        <w:sz w:val="28"/>
        <w:szCs w:val="28"/>
      </w:rPr>
      <w:t>ASB letter two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D817" w14:textId="77777777" w:rsidR="00243BE8" w:rsidRPr="00124F8E" w:rsidRDefault="00243BE8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nFWoTIb6EzMEsp9ELsLGndMfKcXP0ZcPiMItbVVtzdMA6T0ONgLlgf8GfyUgQEozc+m0IXRvnx3fntpdkyCpw==" w:salt="osOrN8AUdRHu2OvhsBDX3A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8D"/>
    <w:rsid w:val="00032BCE"/>
    <w:rsid w:val="000A0297"/>
    <w:rsid w:val="000A6A5D"/>
    <w:rsid w:val="000C731D"/>
    <w:rsid w:val="00110E61"/>
    <w:rsid w:val="00120D9D"/>
    <w:rsid w:val="00124F8E"/>
    <w:rsid w:val="001612C6"/>
    <w:rsid w:val="00183D43"/>
    <w:rsid w:val="0019618B"/>
    <w:rsid w:val="00243BE8"/>
    <w:rsid w:val="00244008"/>
    <w:rsid w:val="004343D4"/>
    <w:rsid w:val="00441D8D"/>
    <w:rsid w:val="004C5896"/>
    <w:rsid w:val="00683864"/>
    <w:rsid w:val="007713D2"/>
    <w:rsid w:val="007C1756"/>
    <w:rsid w:val="0080613B"/>
    <w:rsid w:val="009A2777"/>
    <w:rsid w:val="009B30B6"/>
    <w:rsid w:val="00A21037"/>
    <w:rsid w:val="00B6364B"/>
    <w:rsid w:val="00BA467D"/>
    <w:rsid w:val="00C75CFF"/>
    <w:rsid w:val="00D673DD"/>
    <w:rsid w:val="00E62749"/>
    <w:rsid w:val="00E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B5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86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683864"/>
    <w:pPr>
      <w:keepNext/>
      <w:ind w:left="567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6A5D"/>
    <w:pPr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10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0E61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110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10E61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ncc.local\dfs\Enviroment%20and%20Regeneration\FHU\Private%20Housing\Private%20Rented%20Service\004%20Landlord%20Services\005%20Landlord%20tool%20kit\ASB%20letter%20TEMP%20V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31EB-E4AC-4221-A672-3491DB4B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ASB letter TEMP V002.dotx</Template>
  <TotalTime>0</TotalTime>
  <Pages>6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2024-08-02T12:28:00Z</dcterms:created>
  <dcterms:modified xsi:type="dcterms:W3CDTF">2024-08-02T12:29:00Z</dcterms:modified>
</cp:coreProperties>
</file>